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40C8" w14:textId="77777777" w:rsidR="00234026" w:rsidRPr="004A5ECB" w:rsidRDefault="00234026" w:rsidP="00234026">
      <w:pPr>
        <w:spacing w:line="260" w:lineRule="exact"/>
        <w:rPr>
          <w:b/>
        </w:rPr>
      </w:pPr>
    </w:p>
    <w:p w14:paraId="6DE51112" w14:textId="77777777" w:rsidR="00234026" w:rsidRPr="004A5ECB" w:rsidRDefault="00234026" w:rsidP="00234026">
      <w:pPr>
        <w:spacing w:line="260" w:lineRule="exact"/>
        <w:rPr>
          <w:b/>
        </w:rPr>
      </w:pPr>
    </w:p>
    <w:p w14:paraId="07CCC645" w14:textId="2D570F06" w:rsidR="00234026" w:rsidRDefault="00DF20BF" w:rsidP="00DF20BF">
      <w:pPr>
        <w:rPr>
          <w:bCs/>
          <w:szCs w:val="22"/>
        </w:rPr>
      </w:pPr>
      <w:bookmarkStart w:id="0" w:name="Dokumentstart"/>
      <w:bookmarkEnd w:id="0"/>
      <w:r>
        <w:rPr>
          <w:bCs/>
          <w:szCs w:val="22"/>
        </w:rPr>
        <w:t xml:space="preserve">Das Amt für Ernährung, </w:t>
      </w:r>
      <w:r w:rsidR="00F27254">
        <w:rPr>
          <w:bCs/>
          <w:szCs w:val="22"/>
        </w:rPr>
        <w:t>L</w:t>
      </w:r>
      <w:r>
        <w:rPr>
          <w:bCs/>
          <w:szCs w:val="22"/>
        </w:rPr>
        <w:t xml:space="preserve">andwirtschaft und Forsten Karlstadt sucht für den </w:t>
      </w:r>
      <w:r w:rsidRPr="00F27254">
        <w:rPr>
          <w:b/>
          <w:szCs w:val="22"/>
        </w:rPr>
        <w:t>Bereich des Landkreises Main-Spessart</w:t>
      </w:r>
      <w:r>
        <w:rPr>
          <w:bCs/>
          <w:szCs w:val="22"/>
        </w:rPr>
        <w:t xml:space="preserve"> zu</w:t>
      </w:r>
      <w:r w:rsidR="00F27254">
        <w:rPr>
          <w:bCs/>
          <w:szCs w:val="22"/>
        </w:rPr>
        <w:t>r Unterstützung im Revierdienst im Bereich Waldschutz</w:t>
      </w:r>
      <w:r w:rsidR="00705943">
        <w:rPr>
          <w:bCs/>
          <w:szCs w:val="22"/>
        </w:rPr>
        <w:t xml:space="preserve"> </w:t>
      </w:r>
      <w:r w:rsidR="00F27254">
        <w:rPr>
          <w:bCs/>
          <w:szCs w:val="22"/>
        </w:rPr>
        <w:t xml:space="preserve">und Waldumbau für den Zeitraum 01.11.2025 bis 31.10.2027 </w:t>
      </w:r>
      <w:r w:rsidR="00705943">
        <w:rPr>
          <w:bCs/>
          <w:szCs w:val="22"/>
        </w:rPr>
        <w:t>eine</w:t>
      </w:r>
    </w:p>
    <w:p w14:paraId="29FE4810" w14:textId="77777777" w:rsidR="00F27254" w:rsidRDefault="00F27254" w:rsidP="00DF20BF">
      <w:pPr>
        <w:rPr>
          <w:bCs/>
          <w:szCs w:val="22"/>
        </w:rPr>
      </w:pPr>
    </w:p>
    <w:p w14:paraId="01C74704" w14:textId="2F0E549A" w:rsidR="00705943" w:rsidRPr="00705943" w:rsidRDefault="00705943" w:rsidP="00705943">
      <w:pPr>
        <w:jc w:val="center"/>
        <w:rPr>
          <w:b/>
          <w:szCs w:val="22"/>
        </w:rPr>
      </w:pPr>
      <w:r w:rsidRPr="00705943">
        <w:rPr>
          <w:b/>
          <w:szCs w:val="22"/>
        </w:rPr>
        <w:t>Forstliche Fachkraft (m/w/d)</w:t>
      </w:r>
    </w:p>
    <w:p w14:paraId="06FB3BAA" w14:textId="29FE78ED" w:rsidR="00705943" w:rsidRDefault="00F27254" w:rsidP="00705943">
      <w:pPr>
        <w:jc w:val="center"/>
        <w:rPr>
          <w:b/>
          <w:szCs w:val="22"/>
        </w:rPr>
      </w:pPr>
      <w:r>
        <w:rPr>
          <w:b/>
          <w:szCs w:val="22"/>
        </w:rPr>
        <w:t>in Vollzeit</w:t>
      </w:r>
    </w:p>
    <w:p w14:paraId="04B6A73C" w14:textId="77777777" w:rsidR="00705943" w:rsidRDefault="00705943" w:rsidP="00705943">
      <w:pPr>
        <w:jc w:val="center"/>
        <w:rPr>
          <w:b/>
          <w:szCs w:val="22"/>
        </w:rPr>
      </w:pPr>
    </w:p>
    <w:p w14:paraId="1F65B230" w14:textId="77777777" w:rsidR="00F27254" w:rsidRDefault="00F27254" w:rsidP="00705943">
      <w:pPr>
        <w:jc w:val="center"/>
        <w:rPr>
          <w:b/>
          <w:szCs w:val="22"/>
        </w:rPr>
      </w:pPr>
    </w:p>
    <w:tbl>
      <w:tblPr>
        <w:tblStyle w:val="EinfacheTabelle2"/>
        <w:tblW w:w="5438" w:type="pct"/>
        <w:tblLook w:val="0000" w:firstRow="0" w:lastRow="0" w:firstColumn="0" w:lastColumn="0" w:noHBand="0" w:noVBand="0"/>
      </w:tblPr>
      <w:tblGrid>
        <w:gridCol w:w="2957"/>
        <w:gridCol w:w="5750"/>
      </w:tblGrid>
      <w:tr w:rsidR="00705943" w:rsidRPr="00705943" w14:paraId="6CF0D491" w14:textId="77777777" w:rsidTr="005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18C2B727" w14:textId="713F1DE6" w:rsidR="00705943" w:rsidRPr="00705943" w:rsidRDefault="00705943" w:rsidP="00705943">
            <w:p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Ausgeschriebene Position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00F90992" w14:textId="1D6AE855" w:rsidR="00705943" w:rsidRPr="00705943" w:rsidRDefault="00705943" w:rsidP="00705943">
            <w:p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Tarifbeschäftigte/r als forstliche Fachkraft</w:t>
            </w:r>
          </w:p>
        </w:tc>
      </w:tr>
      <w:tr w:rsidR="00705943" w:rsidRPr="00705943" w14:paraId="40AA99F4" w14:textId="77777777" w:rsidTr="005D5066">
        <w:trPr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6E17B729" w14:textId="295FCE63" w:rsidR="00705943" w:rsidRPr="00705943" w:rsidRDefault="00705943" w:rsidP="00705943">
            <w:p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Beschäftigungsbehörde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1EDA8846" w14:textId="5DE76E3E" w:rsidR="00705943" w:rsidRPr="00705943" w:rsidRDefault="00705943" w:rsidP="00705943">
            <w:p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Amt für Ernährung, Landwirtschaft und Forsten Karlstadt</w:t>
            </w:r>
          </w:p>
        </w:tc>
      </w:tr>
      <w:tr w:rsidR="00705943" w:rsidRPr="00705943" w14:paraId="27B50903" w14:textId="77777777" w:rsidTr="005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6BE10C24" w14:textId="74DA172D" w:rsidR="00705943" w:rsidRPr="00705943" w:rsidRDefault="00705943" w:rsidP="00705943">
            <w:p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Beschäftigungsort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48890781" w14:textId="5777E287" w:rsidR="00705943" w:rsidRDefault="00705943" w:rsidP="00705943">
            <w:pPr>
              <w:pStyle w:val="Listenabsatz"/>
              <w:numPr>
                <w:ilvl w:val="0"/>
                <w:numId w:val="10"/>
              </w:num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 xml:space="preserve">Büro: Außenstelle Lohr </w:t>
            </w:r>
            <w:proofErr w:type="spellStart"/>
            <w:r w:rsidRPr="00705943">
              <w:rPr>
                <w:bCs/>
                <w:sz w:val="22"/>
                <w:szCs w:val="20"/>
              </w:rPr>
              <w:t>a.Main</w:t>
            </w:r>
            <w:proofErr w:type="spellEnd"/>
            <w:r w:rsidR="008D7218">
              <w:rPr>
                <w:bCs/>
                <w:sz w:val="22"/>
                <w:szCs w:val="20"/>
              </w:rPr>
              <w:t xml:space="preserve">, Am Forsthof 7, 97816 Lohr </w:t>
            </w:r>
            <w:proofErr w:type="spellStart"/>
            <w:r w:rsidR="008D7218">
              <w:rPr>
                <w:bCs/>
                <w:sz w:val="22"/>
                <w:szCs w:val="20"/>
              </w:rPr>
              <w:t>a.Main</w:t>
            </w:r>
            <w:proofErr w:type="spellEnd"/>
          </w:p>
          <w:p w14:paraId="3D23F684" w14:textId="2BA4DDAB" w:rsidR="00705943" w:rsidRPr="00705943" w:rsidRDefault="00705943" w:rsidP="00705943">
            <w:pPr>
              <w:pStyle w:val="Listenabsatz"/>
              <w:numPr>
                <w:ilvl w:val="0"/>
                <w:numId w:val="10"/>
              </w:num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Außendienst: Amtsbereich i</w:t>
            </w:r>
            <w:r w:rsidR="00345D8A">
              <w:rPr>
                <w:bCs/>
                <w:sz w:val="22"/>
                <w:szCs w:val="20"/>
              </w:rPr>
              <w:t>nnerhalb des</w:t>
            </w:r>
            <w:r>
              <w:rPr>
                <w:bCs/>
                <w:sz w:val="22"/>
                <w:szCs w:val="20"/>
              </w:rPr>
              <w:t xml:space="preserve"> Landkreis</w:t>
            </w:r>
            <w:r w:rsidR="00345D8A">
              <w:rPr>
                <w:bCs/>
                <w:sz w:val="22"/>
                <w:szCs w:val="20"/>
              </w:rPr>
              <w:t>es</w:t>
            </w:r>
            <w:r>
              <w:rPr>
                <w:bCs/>
                <w:sz w:val="22"/>
                <w:szCs w:val="20"/>
              </w:rPr>
              <w:t xml:space="preserve"> Main-Spessart</w:t>
            </w:r>
          </w:p>
        </w:tc>
      </w:tr>
      <w:tr w:rsidR="00705943" w:rsidRPr="00705943" w14:paraId="3BE4DD60" w14:textId="77777777" w:rsidTr="005D5066">
        <w:trPr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67277082" w14:textId="04AD0B91" w:rsidR="00705943" w:rsidRPr="00705943" w:rsidRDefault="00705943" w:rsidP="00705943">
            <w:p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Arbeitszeit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742B4AE3" w14:textId="23D14DBA" w:rsidR="00705943" w:rsidRPr="00705943" w:rsidRDefault="00705943" w:rsidP="005D5066">
            <w:pPr>
              <w:pStyle w:val="Listenabsatz"/>
              <w:numPr>
                <w:ilvl w:val="0"/>
                <w:numId w:val="11"/>
              </w:num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 xml:space="preserve">Vollzeit (derzeit 40 Stunden/Woche) im Rahmen einer Gleitzeitregelung </w:t>
            </w:r>
          </w:p>
        </w:tc>
      </w:tr>
      <w:tr w:rsidR="00705943" w:rsidRPr="00705943" w14:paraId="20237BF6" w14:textId="77777777" w:rsidTr="005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560D8FE7" w14:textId="320E038F" w:rsidR="00705943" w:rsidRPr="00705943" w:rsidRDefault="00705943" w:rsidP="00705943">
            <w:p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Aufgabenschwerpunkte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4E1BE5B0" w14:textId="5EE75306" w:rsidR="00705943" w:rsidRPr="00705943" w:rsidRDefault="00705943" w:rsidP="00705943">
            <w:pPr>
              <w:pStyle w:val="Listenabsatz"/>
              <w:numPr>
                <w:ilvl w:val="0"/>
                <w:numId w:val="11"/>
              </w:num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Telefonische und persönliche Beratung der Waldbesitzer zur Borkenkäfervorbeugung, -überwachung und -bekämpfung</w:t>
            </w:r>
            <w:r w:rsidR="0080773C">
              <w:rPr>
                <w:bCs/>
                <w:sz w:val="22"/>
                <w:szCs w:val="20"/>
              </w:rPr>
              <w:t xml:space="preserve"> und weiteren Waldschutzmaßnahmen (Eichenprachtkäfer, Schwammspinner, etc.)</w:t>
            </w:r>
          </w:p>
          <w:p w14:paraId="1F476BC1" w14:textId="06A34683" w:rsidR="00705943" w:rsidRPr="00705943" w:rsidRDefault="00705943" w:rsidP="00705943">
            <w:pPr>
              <w:pStyle w:val="Listenabsatz"/>
              <w:numPr>
                <w:ilvl w:val="0"/>
                <w:numId w:val="11"/>
              </w:num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 xml:space="preserve">Unterstützung bei der Bearbeitung von Förderanträgen zur </w:t>
            </w:r>
            <w:proofErr w:type="spellStart"/>
            <w:r w:rsidRPr="00705943">
              <w:rPr>
                <w:bCs/>
                <w:sz w:val="22"/>
                <w:szCs w:val="20"/>
              </w:rPr>
              <w:t>insektizidfreien</w:t>
            </w:r>
            <w:proofErr w:type="spellEnd"/>
            <w:r w:rsidRPr="00705943">
              <w:rPr>
                <w:bCs/>
                <w:sz w:val="22"/>
                <w:szCs w:val="20"/>
              </w:rPr>
              <w:t xml:space="preserve"> Borkenkäferbekämpfung sowie zur Wiederaufforstung</w:t>
            </w:r>
          </w:p>
          <w:p w14:paraId="11FD8449" w14:textId="6B990317" w:rsidR="00705943" w:rsidRPr="00705943" w:rsidRDefault="00705943" w:rsidP="00705943">
            <w:pPr>
              <w:pStyle w:val="Listenabsatz"/>
              <w:numPr>
                <w:ilvl w:val="0"/>
                <w:numId w:val="11"/>
              </w:num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Beratung der Waldbesitzer und Unterstützung bei der Bearbeitung von sonstigen Förderanträgen (z. B. VNP Wald, Waldbauförderung)</w:t>
            </w:r>
          </w:p>
          <w:p w14:paraId="45C8AEB3" w14:textId="06746DC8" w:rsidR="00705943" w:rsidRPr="00705943" w:rsidRDefault="00705943" w:rsidP="00705943">
            <w:pPr>
              <w:pStyle w:val="Listenabsatz"/>
              <w:numPr>
                <w:ilvl w:val="0"/>
                <w:numId w:val="11"/>
              </w:num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Unterstützung bei der Betriebsausführung im Körperschaftswald (</w:t>
            </w:r>
            <w:r w:rsidR="005D5066">
              <w:rPr>
                <w:bCs/>
                <w:sz w:val="22"/>
                <w:szCs w:val="20"/>
              </w:rPr>
              <w:t xml:space="preserve">z.B. </w:t>
            </w:r>
            <w:r w:rsidRPr="00705943">
              <w:rPr>
                <w:bCs/>
                <w:sz w:val="22"/>
                <w:szCs w:val="20"/>
              </w:rPr>
              <w:t>Borkenkäferkontrolle, Verkehrssicherung)</w:t>
            </w:r>
          </w:p>
          <w:p w14:paraId="3EE2DC20" w14:textId="77777777" w:rsidR="00705943" w:rsidRPr="00705943" w:rsidRDefault="00705943" w:rsidP="00705943">
            <w:pPr>
              <w:rPr>
                <w:bCs/>
                <w:sz w:val="22"/>
                <w:szCs w:val="20"/>
              </w:rPr>
            </w:pPr>
          </w:p>
        </w:tc>
      </w:tr>
      <w:tr w:rsidR="00705943" w:rsidRPr="00705943" w14:paraId="22CDC757" w14:textId="77777777" w:rsidTr="005D5066">
        <w:trPr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0C575906" w14:textId="45AB3137" w:rsidR="00705943" w:rsidRPr="00705943" w:rsidRDefault="00705943" w:rsidP="00705943">
            <w:p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Wir bieten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070B20BC" w14:textId="538BF1DB" w:rsidR="00705943" w:rsidRPr="00705943" w:rsidRDefault="00705943" w:rsidP="00705943">
            <w:pPr>
              <w:pStyle w:val="Listenabsatz"/>
              <w:numPr>
                <w:ilvl w:val="0"/>
                <w:numId w:val="12"/>
              </w:num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Eine verantwortungsvolle und zukunftsorientiere Tätigkeit, überwiegend in der Natur</w:t>
            </w:r>
          </w:p>
          <w:p w14:paraId="50F37EF3" w14:textId="3ACA4775" w:rsidR="00705943" w:rsidRPr="00705943" w:rsidRDefault="00705943" w:rsidP="00705943">
            <w:pPr>
              <w:pStyle w:val="Listenabsatz"/>
              <w:numPr>
                <w:ilvl w:val="0"/>
                <w:numId w:val="12"/>
              </w:num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Möglichkeit zu flexiblem Arbeiten im Homeoffice</w:t>
            </w:r>
          </w:p>
          <w:p w14:paraId="285A0207" w14:textId="7D2438BB" w:rsidR="00705943" w:rsidRPr="00705943" w:rsidRDefault="00705943" w:rsidP="00705943">
            <w:pPr>
              <w:pStyle w:val="Listenabsatz"/>
              <w:numPr>
                <w:ilvl w:val="0"/>
                <w:numId w:val="12"/>
              </w:num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Flexible Einteilung der Arbeitszeit (Gleitzeitregelung)</w:t>
            </w:r>
          </w:p>
          <w:p w14:paraId="200C808A" w14:textId="71A146FB" w:rsidR="00705943" w:rsidRPr="00705943" w:rsidRDefault="00705943" w:rsidP="00705943">
            <w:pPr>
              <w:pStyle w:val="Listenabsatz"/>
              <w:numPr>
                <w:ilvl w:val="0"/>
                <w:numId w:val="12"/>
              </w:num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Ein kollegiales Umfeld mit flachen Hierarchien</w:t>
            </w:r>
          </w:p>
          <w:p w14:paraId="1AABF83D" w14:textId="532CFE7F" w:rsidR="00705943" w:rsidRDefault="00705943" w:rsidP="00705943">
            <w:pPr>
              <w:pStyle w:val="Listenabsatz"/>
              <w:numPr>
                <w:ilvl w:val="0"/>
                <w:numId w:val="12"/>
              </w:numPr>
              <w:rPr>
                <w:bCs/>
                <w:sz w:val="22"/>
                <w:szCs w:val="20"/>
              </w:rPr>
            </w:pPr>
            <w:r w:rsidRPr="00705943">
              <w:rPr>
                <w:bCs/>
                <w:sz w:val="22"/>
                <w:szCs w:val="20"/>
              </w:rPr>
              <w:t>Fortbildungsangebote</w:t>
            </w:r>
          </w:p>
          <w:p w14:paraId="29DE52F6" w14:textId="77777777" w:rsidR="000E4B1C" w:rsidRDefault="000E4B1C" w:rsidP="000E4B1C">
            <w:pPr>
              <w:pStyle w:val="Default"/>
              <w:rPr>
                <w:color w:val="auto"/>
              </w:rPr>
            </w:pPr>
          </w:p>
          <w:p w14:paraId="525F0849" w14:textId="56A74591" w:rsidR="00705943" w:rsidRPr="000E4B1C" w:rsidRDefault="000E4B1C" w:rsidP="00705943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Anwendung des TV-L, das beinhaltet z. B. </w:t>
            </w:r>
            <w:r w:rsidR="00345D8A">
              <w:rPr>
                <w:sz w:val="22"/>
                <w:szCs w:val="22"/>
              </w:rPr>
              <w:t xml:space="preserve">bis zu </w:t>
            </w:r>
            <w:r>
              <w:rPr>
                <w:sz w:val="22"/>
                <w:szCs w:val="22"/>
              </w:rPr>
              <w:t>30 Tage Urlaub, Jahressonderzahlung, Zusatzversorgung (VBL)</w:t>
            </w:r>
          </w:p>
        </w:tc>
      </w:tr>
      <w:tr w:rsidR="000E4B1C" w:rsidRPr="00705943" w14:paraId="3544A4E3" w14:textId="77777777" w:rsidTr="005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7196CB54" w14:textId="357CD7EC" w:rsidR="000E4B1C" w:rsidRPr="00705943" w:rsidRDefault="000E4B1C" w:rsidP="00705943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Fachliche Anforderungen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16792EF3" w14:textId="77777777" w:rsidR="00DF20BF" w:rsidRDefault="000E4B1C" w:rsidP="000E4B1C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Abgeschlossenes Diplom-, Bachelor- oder Master-Studium im Bereich Forstwirtschaft, Forstwissenschaft oder gleichwertige Ausbildung</w:t>
            </w:r>
          </w:p>
          <w:p w14:paraId="6D6EDB43" w14:textId="77777777" w:rsidR="00DF20BF" w:rsidRDefault="00DF20BF" w:rsidP="000E4B1C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Erfolgreicher Abschluss des forstlichen Vorbereitungsdienstes wäre wünschenswert, ist aber nicht Voraussetzung.</w:t>
            </w:r>
            <w:r w:rsidR="000E4B1C">
              <w:rPr>
                <w:sz w:val="22"/>
                <w:szCs w:val="22"/>
              </w:rPr>
              <w:t xml:space="preserve"> </w:t>
            </w:r>
          </w:p>
          <w:p w14:paraId="411B41FB" w14:textId="1FCBEDCF" w:rsidR="000E4B1C" w:rsidRDefault="000E4B1C" w:rsidP="000E4B1C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Sollten solche Fachkräfte nicht gewonnen werden können, können alternativ auch Personen ohne diese fachliche Qualifikation eingestellt werden. In diesem Fall kann eine Eingruppierung bis maximal Entgeltgruppe 5 TV-L bzw. 5 oder 8 TV-Forst erfolgen. </w:t>
            </w:r>
          </w:p>
          <w:p w14:paraId="4DBF2255" w14:textId="77777777" w:rsidR="000E4B1C" w:rsidRDefault="000E4B1C" w:rsidP="000E4B1C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Sehr gute forstliche, insbesondere waldbauliche Kenntnisse </w:t>
            </w:r>
          </w:p>
          <w:p w14:paraId="38950327" w14:textId="3B820D38" w:rsidR="000E4B1C" w:rsidRDefault="000E4B1C" w:rsidP="000E4B1C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Mindestens Führerschein der Klasse B und die Bereitschaft zur Benutzung des eigenen K</w:t>
            </w:r>
            <w:r w:rsidR="00DF20BF">
              <w:rPr>
                <w:sz w:val="22"/>
                <w:szCs w:val="22"/>
              </w:rPr>
              <w:t>FZ</w:t>
            </w:r>
            <w:r>
              <w:rPr>
                <w:sz w:val="22"/>
                <w:szCs w:val="22"/>
              </w:rPr>
              <w:t xml:space="preserve"> für den Außendienst (</w:t>
            </w:r>
            <w:r w:rsidR="00DF20BF">
              <w:rPr>
                <w:sz w:val="22"/>
                <w:szCs w:val="22"/>
              </w:rPr>
              <w:t>Entschädigung erfolgt nach dem Bayer. Reisekostengesetz, Bay RKG)</w:t>
            </w:r>
            <w:r>
              <w:rPr>
                <w:sz w:val="22"/>
                <w:szCs w:val="22"/>
              </w:rPr>
              <w:t xml:space="preserve"> </w:t>
            </w:r>
          </w:p>
          <w:p w14:paraId="41034396" w14:textId="766992AD" w:rsidR="000E4B1C" w:rsidRPr="000E4B1C" w:rsidRDefault="000E4B1C" w:rsidP="000E4B1C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Gute EDV-Kenntnisse insbesondere in den gängigen Office-Programmen und vorzugsweise auch in </w:t>
            </w:r>
            <w:proofErr w:type="spellStart"/>
            <w:r>
              <w:rPr>
                <w:sz w:val="22"/>
                <w:szCs w:val="22"/>
              </w:rPr>
              <w:t>BayWIS</w:t>
            </w:r>
            <w:proofErr w:type="spellEnd"/>
            <w:r>
              <w:rPr>
                <w:sz w:val="22"/>
                <w:szCs w:val="22"/>
              </w:rPr>
              <w:t xml:space="preserve"> sowie GNSS-Anwendungen </w:t>
            </w:r>
          </w:p>
        </w:tc>
      </w:tr>
      <w:tr w:rsidR="000E4B1C" w:rsidRPr="00705943" w14:paraId="33F0C45F" w14:textId="77777777" w:rsidTr="005D5066">
        <w:trPr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097A5582" w14:textId="77777777" w:rsidR="000E4B1C" w:rsidRDefault="000E4B1C" w:rsidP="000E4B1C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Außerfachliche Anforderungen und persönliche Kompetenz </w:t>
            </w:r>
          </w:p>
          <w:p w14:paraId="79AD5EFD" w14:textId="77777777" w:rsidR="000E4B1C" w:rsidRPr="00705943" w:rsidRDefault="000E4B1C" w:rsidP="00705943">
            <w:pPr>
              <w:rPr>
                <w:bCs/>
                <w:sz w:val="22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64F7E036" w14:textId="77777777" w:rsidR="000E4B1C" w:rsidRDefault="000E4B1C" w:rsidP="000E4B1C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Flexibilität, Organisationstalent und Verantwortungsbereitschaft </w:t>
            </w:r>
          </w:p>
          <w:p w14:paraId="14616AEF" w14:textId="77777777" w:rsidR="000E4B1C" w:rsidRDefault="000E4B1C" w:rsidP="000E4B1C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Gute schriftliche und mündliche Ausdrucksfähigkeit </w:t>
            </w:r>
          </w:p>
          <w:p w14:paraId="78501B34" w14:textId="77777777" w:rsidR="000E4B1C" w:rsidRDefault="000E4B1C" w:rsidP="000E4B1C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Freundliches, überzeugendes sowie gewandtes Auftreten </w:t>
            </w:r>
          </w:p>
          <w:p w14:paraId="0B220A46" w14:textId="035B523F" w:rsidR="000E4B1C" w:rsidRPr="000E4B1C" w:rsidRDefault="000E4B1C" w:rsidP="000E4B1C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Arbeiten in Eigeninitiative als Teil eines motivierten Teams </w:t>
            </w:r>
          </w:p>
        </w:tc>
      </w:tr>
      <w:tr w:rsidR="000E4B1C" w:rsidRPr="00705943" w14:paraId="41561BBA" w14:textId="77777777" w:rsidTr="005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59E485EF" w14:textId="77777777" w:rsidR="000E4B1C" w:rsidRDefault="000E4B1C" w:rsidP="000E4B1C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Vergütung </w:t>
            </w:r>
          </w:p>
          <w:p w14:paraId="27E6075B" w14:textId="77777777" w:rsidR="000E4B1C" w:rsidRPr="00705943" w:rsidRDefault="000E4B1C" w:rsidP="00705943">
            <w:pPr>
              <w:rPr>
                <w:bCs/>
                <w:sz w:val="22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3EB5038D" w14:textId="5B82FFF5" w:rsidR="000E4B1C" w:rsidRPr="000E4B1C" w:rsidRDefault="000E4B1C" w:rsidP="000E4B1C">
            <w:pPr>
              <w:pStyle w:val="Default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t>Die Eingruppierung erfolgt</w:t>
            </w:r>
            <w:r w:rsidR="00C52F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je nach persönlicher Qualifikation und den übertragenen Aufgaben</w:t>
            </w:r>
            <w:r w:rsidR="00C52F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in die Entgeltgruppe 9b bis 11 TV-L. </w:t>
            </w:r>
          </w:p>
        </w:tc>
      </w:tr>
      <w:tr w:rsidR="000E4B1C" w:rsidRPr="00705943" w14:paraId="2450AFD1" w14:textId="77777777" w:rsidTr="005D5066">
        <w:trPr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3AA882E5" w14:textId="77777777" w:rsidR="000E4B1C" w:rsidRDefault="000E4B1C" w:rsidP="000E4B1C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Besetzungszeitpunkt </w:t>
            </w:r>
          </w:p>
          <w:p w14:paraId="3078BBCD" w14:textId="77777777" w:rsidR="000E4B1C" w:rsidRPr="00705943" w:rsidRDefault="000E4B1C" w:rsidP="00705943">
            <w:pPr>
              <w:rPr>
                <w:bCs/>
                <w:sz w:val="22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22C96C69" w14:textId="5E41AA2A" w:rsidR="000E4B1C" w:rsidRPr="000E4B1C" w:rsidRDefault="000E4B1C" w:rsidP="000E4B1C">
            <w:pPr>
              <w:pStyle w:val="Default"/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ab </w:t>
            </w:r>
            <w:r>
              <w:rPr>
                <w:b/>
                <w:bCs/>
                <w:sz w:val="22"/>
                <w:szCs w:val="22"/>
              </w:rPr>
              <w:t>01.1</w:t>
            </w:r>
            <w:r w:rsidR="0080773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.2025 </w:t>
            </w:r>
          </w:p>
        </w:tc>
      </w:tr>
      <w:tr w:rsidR="000E4B1C" w:rsidRPr="00705943" w14:paraId="747708C5" w14:textId="77777777" w:rsidTr="005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4DBE4294" w14:textId="77777777" w:rsidR="000E4B1C" w:rsidRDefault="000E4B1C" w:rsidP="000E4B1C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Befristung </w:t>
            </w:r>
          </w:p>
          <w:p w14:paraId="68A73E4C" w14:textId="77777777" w:rsidR="000E4B1C" w:rsidRDefault="000E4B1C" w:rsidP="000E4B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46A60871" w14:textId="121BB01B" w:rsidR="000E4B1C" w:rsidRDefault="000E4B1C" w:rsidP="00C52FB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 </w:t>
            </w:r>
            <w:r w:rsidRPr="005D5066">
              <w:rPr>
                <w:b/>
                <w:bCs/>
                <w:sz w:val="22"/>
                <w:szCs w:val="22"/>
              </w:rPr>
              <w:t>31.</w:t>
            </w:r>
            <w:r w:rsidR="0080773C" w:rsidRPr="005D5066">
              <w:rPr>
                <w:b/>
                <w:bCs/>
                <w:sz w:val="22"/>
                <w:szCs w:val="22"/>
              </w:rPr>
              <w:t>10</w:t>
            </w:r>
            <w:r w:rsidRPr="005D5066">
              <w:rPr>
                <w:b/>
                <w:bCs/>
                <w:sz w:val="22"/>
                <w:szCs w:val="22"/>
              </w:rPr>
              <w:t>.2027</w:t>
            </w:r>
            <w:r>
              <w:rPr>
                <w:sz w:val="22"/>
                <w:szCs w:val="22"/>
              </w:rPr>
              <w:t xml:space="preserve"> </w:t>
            </w:r>
          </w:p>
          <w:p w14:paraId="28F65226" w14:textId="77777777" w:rsidR="000E4B1C" w:rsidRDefault="000E4B1C" w:rsidP="000E4B1C">
            <w:pPr>
              <w:pStyle w:val="Default"/>
              <w:rPr>
                <w:sz w:val="22"/>
                <w:szCs w:val="22"/>
              </w:rPr>
            </w:pPr>
          </w:p>
          <w:p w14:paraId="6A9EA067" w14:textId="022B08A6" w:rsidR="000E4B1C" w:rsidRDefault="000E4B1C" w:rsidP="00C52FB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58738A">
              <w:rPr>
                <w:sz w:val="22"/>
                <w:szCs w:val="22"/>
              </w:rPr>
              <w:t>er ausgeschriebenen Stelle liegt eine sachgrundlose Befristung gem. §14 Abs.2 TzBfG zugrunde</w:t>
            </w:r>
            <w:r>
              <w:rPr>
                <w:sz w:val="22"/>
                <w:szCs w:val="22"/>
              </w:rPr>
              <w:t xml:space="preserve">. Bewerben können sich daher ausschließlich Personen, die noch nicht in einem Arbeitsverhältnis zum Freistaat Bayern gestanden haben, wobei der forstliche Vorbereitungsdienst oder Pflichtpraktika im Rahmen der Ausbildung kein Einstellungshindernis darstellen. </w:t>
            </w:r>
          </w:p>
          <w:p w14:paraId="4DFE8C5A" w14:textId="77777777" w:rsidR="000E4B1C" w:rsidRDefault="000E4B1C" w:rsidP="000E4B1C">
            <w:pPr>
              <w:pStyle w:val="Default"/>
              <w:rPr>
                <w:sz w:val="22"/>
                <w:szCs w:val="22"/>
              </w:rPr>
            </w:pPr>
          </w:p>
          <w:p w14:paraId="730DD37B" w14:textId="072B100A" w:rsidR="000E4B1C" w:rsidRDefault="000E4B1C" w:rsidP="00C52FB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Alternativ hierzu können auch Bewerbungen </w:t>
            </w:r>
            <w:r w:rsidR="005D5066">
              <w:rPr>
                <w:sz w:val="22"/>
                <w:szCs w:val="22"/>
              </w:rPr>
              <w:t>abgegeben</w:t>
            </w:r>
            <w:r>
              <w:rPr>
                <w:sz w:val="22"/>
                <w:szCs w:val="22"/>
              </w:rPr>
              <w:t xml:space="preserve"> werden, bei denen geprüft wird, ob evtl. eine Einstellung im Anschluss an eine Ausbildung (z. B. Vorbereitungsdienst) oder ein Studium (§ 14 Abs. 1 Satz 2 Nr. 2 TzBfG) möglich ist, sofern in der Zwischenzeit kein anderes Arbeitsverhältnis bestanden hat. </w:t>
            </w:r>
          </w:p>
        </w:tc>
      </w:tr>
      <w:tr w:rsidR="000E4B1C" w:rsidRPr="00705943" w14:paraId="6FCBD514" w14:textId="77777777" w:rsidTr="005D5066">
        <w:trPr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0A361217" w14:textId="77777777" w:rsidR="000E4B1C" w:rsidRDefault="000E4B1C" w:rsidP="000E4B1C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Ergänzende Angaben </w:t>
            </w:r>
          </w:p>
          <w:p w14:paraId="010D2690" w14:textId="77777777" w:rsidR="000E4B1C" w:rsidRDefault="000E4B1C" w:rsidP="000E4B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006E812E" w14:textId="504C058E" w:rsidR="000E4B1C" w:rsidRDefault="000E4B1C" w:rsidP="000E4B1C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Stelle ist für die Besetzung mit schwerbehinderten Menschen aufgrund des </w:t>
            </w:r>
            <w:r w:rsidR="003279A5">
              <w:rPr>
                <w:sz w:val="22"/>
                <w:szCs w:val="22"/>
              </w:rPr>
              <w:t xml:space="preserve">hohen </w:t>
            </w:r>
            <w:r>
              <w:rPr>
                <w:sz w:val="22"/>
                <w:szCs w:val="22"/>
              </w:rPr>
              <w:t>Außendienst</w:t>
            </w:r>
            <w:r w:rsidR="003279A5">
              <w:rPr>
                <w:sz w:val="22"/>
                <w:szCs w:val="22"/>
              </w:rPr>
              <w:t>anteils in oftmals schwierigem Gelände</w:t>
            </w:r>
            <w:r>
              <w:rPr>
                <w:sz w:val="22"/>
                <w:szCs w:val="22"/>
              </w:rPr>
              <w:t xml:space="preserve"> nur bedingt geeignet. Schwerbehinderte Bewerber werden bei ansonsten im Wesentlichen gleicher Eignung bevorzugt berücksichtigt. </w:t>
            </w:r>
          </w:p>
          <w:p w14:paraId="2A5E7DE1" w14:textId="77777777" w:rsidR="000E4B1C" w:rsidRDefault="000E4B1C" w:rsidP="000E4B1C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Zur Verwirklichung der Gleichstellung von Frauen und Männern besteht ein besonderes Interesse an der Bewerbung von Frauen. Auf Antrag erfolgt die Stellenvergabe unter Beteiligung der Gleichstellungsbeauftragten. </w:t>
            </w:r>
          </w:p>
          <w:p w14:paraId="060FF51D" w14:textId="77777777" w:rsidR="000E4B1C" w:rsidRDefault="000E4B1C" w:rsidP="000E4B1C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Reisekosten für Vorstellungsgespräche werden nicht erstattet. Ggf. findet das Vorstellungsgespräch per Videokonferenz statt. </w:t>
            </w:r>
          </w:p>
          <w:p w14:paraId="708D1782" w14:textId="77777777" w:rsidR="000E4B1C" w:rsidRDefault="000E4B1C" w:rsidP="005D5066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0E4B1C" w:rsidRPr="00705943" w14:paraId="25924403" w14:textId="77777777" w:rsidTr="005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38089A99" w14:textId="77777777" w:rsidR="000E4B1C" w:rsidRDefault="000E4B1C" w:rsidP="000E4B1C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Ansprechpartner für fachliche Fragen </w:t>
            </w:r>
          </w:p>
          <w:p w14:paraId="6B722624" w14:textId="77777777" w:rsidR="000E4B1C" w:rsidRPr="00705943" w:rsidRDefault="000E4B1C" w:rsidP="00705943">
            <w:pPr>
              <w:rPr>
                <w:bCs/>
                <w:sz w:val="22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152E201A" w14:textId="0645DC39" w:rsidR="000E4B1C" w:rsidRPr="000E4B1C" w:rsidRDefault="000E4B1C" w:rsidP="000E4B1C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Herr </w:t>
            </w:r>
            <w:r w:rsidR="009F35E8">
              <w:rPr>
                <w:bCs/>
                <w:sz w:val="22"/>
                <w:szCs w:val="20"/>
              </w:rPr>
              <w:t>Felix Bach,</w:t>
            </w:r>
            <w:r>
              <w:rPr>
                <w:bCs/>
                <w:sz w:val="22"/>
                <w:szCs w:val="20"/>
              </w:rPr>
              <w:t xml:space="preserve"> Tel.:</w:t>
            </w:r>
            <w:r w:rsidR="009F35E8">
              <w:rPr>
                <w:bCs/>
                <w:sz w:val="22"/>
                <w:szCs w:val="20"/>
              </w:rPr>
              <w:t xml:space="preserve"> 09353</w:t>
            </w:r>
            <w:r w:rsidR="00C52FBD">
              <w:rPr>
                <w:bCs/>
                <w:sz w:val="22"/>
                <w:szCs w:val="20"/>
              </w:rPr>
              <w:t xml:space="preserve"> </w:t>
            </w:r>
            <w:r w:rsidR="009F35E8">
              <w:rPr>
                <w:bCs/>
                <w:sz w:val="22"/>
                <w:szCs w:val="20"/>
              </w:rPr>
              <w:t>-</w:t>
            </w:r>
            <w:r w:rsidR="00C52FBD">
              <w:rPr>
                <w:bCs/>
                <w:sz w:val="22"/>
                <w:szCs w:val="20"/>
              </w:rPr>
              <w:t xml:space="preserve"> </w:t>
            </w:r>
            <w:r w:rsidR="009F35E8">
              <w:rPr>
                <w:bCs/>
                <w:sz w:val="22"/>
                <w:szCs w:val="20"/>
              </w:rPr>
              <w:t>7908</w:t>
            </w:r>
            <w:r w:rsidR="00572D27">
              <w:rPr>
                <w:bCs/>
                <w:sz w:val="22"/>
                <w:szCs w:val="20"/>
              </w:rPr>
              <w:t xml:space="preserve"> </w:t>
            </w:r>
            <w:r w:rsidR="009F35E8">
              <w:rPr>
                <w:bCs/>
                <w:sz w:val="22"/>
                <w:szCs w:val="20"/>
              </w:rPr>
              <w:t>2230</w:t>
            </w:r>
            <w:r>
              <w:rPr>
                <w:bCs/>
                <w:sz w:val="22"/>
                <w:szCs w:val="20"/>
              </w:rPr>
              <w:t xml:space="preserve"> </w:t>
            </w:r>
          </w:p>
        </w:tc>
      </w:tr>
      <w:tr w:rsidR="000E4B1C" w:rsidRPr="00705943" w14:paraId="1EE5A609" w14:textId="77777777" w:rsidTr="005D5066">
        <w:trPr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7B8D7BE0" w14:textId="50A7DC5F" w:rsidR="000E4B1C" w:rsidRDefault="000E4B1C" w:rsidP="000E4B1C">
            <w:pPr>
              <w:pStyle w:val="Default"/>
              <w:rPr>
                <w:sz w:val="22"/>
                <w:szCs w:val="22"/>
              </w:rPr>
            </w:pPr>
            <w:r w:rsidRPr="000E4B1C">
              <w:rPr>
                <w:sz w:val="22"/>
                <w:szCs w:val="22"/>
              </w:rPr>
              <w:t>Ansprechpartner für personalrechtliche Fragen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7DD63CC1" w14:textId="29C47D72" w:rsidR="000E4B1C" w:rsidRDefault="009F35E8" w:rsidP="000E4B1C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Herr Frank Pechmann, Tel.: </w:t>
            </w:r>
            <w:r w:rsidR="005D5066">
              <w:rPr>
                <w:bCs/>
                <w:sz w:val="22"/>
                <w:szCs w:val="20"/>
              </w:rPr>
              <w:t>09</w:t>
            </w:r>
            <w:r w:rsidR="00C52FBD">
              <w:rPr>
                <w:bCs/>
                <w:sz w:val="22"/>
                <w:szCs w:val="20"/>
              </w:rPr>
              <w:t xml:space="preserve">353 </w:t>
            </w:r>
            <w:r w:rsidR="005D5066">
              <w:rPr>
                <w:bCs/>
                <w:sz w:val="22"/>
                <w:szCs w:val="20"/>
              </w:rPr>
              <w:t>-</w:t>
            </w:r>
            <w:r w:rsidR="00C52FBD">
              <w:rPr>
                <w:bCs/>
                <w:sz w:val="22"/>
                <w:szCs w:val="20"/>
              </w:rPr>
              <w:t xml:space="preserve"> </w:t>
            </w:r>
            <w:r w:rsidR="005D5066">
              <w:rPr>
                <w:bCs/>
                <w:sz w:val="22"/>
                <w:szCs w:val="20"/>
              </w:rPr>
              <w:t>9708</w:t>
            </w:r>
            <w:r w:rsidR="00572D27">
              <w:rPr>
                <w:bCs/>
                <w:sz w:val="22"/>
                <w:szCs w:val="20"/>
              </w:rPr>
              <w:t xml:space="preserve"> 1010</w:t>
            </w:r>
          </w:p>
        </w:tc>
      </w:tr>
      <w:tr w:rsidR="000E4B1C" w:rsidRPr="00705943" w14:paraId="5344ABB3" w14:textId="77777777" w:rsidTr="005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6136B017" w14:textId="77777777" w:rsidR="000E4B1C" w:rsidRDefault="000E4B1C" w:rsidP="000E4B1C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Erbetene Bewerbungsunterlagen </w:t>
            </w:r>
          </w:p>
          <w:p w14:paraId="7B3A7FA8" w14:textId="77777777" w:rsidR="000E4B1C" w:rsidRPr="000E4B1C" w:rsidRDefault="000E4B1C" w:rsidP="000E4B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2" w:type="pct"/>
          </w:tcPr>
          <w:p w14:paraId="07595633" w14:textId="2DF9055E" w:rsidR="000E4B1C" w:rsidRDefault="000E4B1C" w:rsidP="000E4B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Bitte senden Sie Ihre aussagekräftige</w:t>
            </w:r>
            <w:r w:rsidR="00572D27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Bewerbungsunterlagen bis spätestens </w:t>
            </w:r>
            <w:r w:rsidR="00004E8C">
              <w:rPr>
                <w:sz w:val="22"/>
                <w:szCs w:val="22"/>
              </w:rPr>
              <w:t xml:space="preserve">Freitag, den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004E8C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5D5066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.2025 </w:t>
            </w:r>
            <w:r>
              <w:rPr>
                <w:sz w:val="22"/>
                <w:szCs w:val="22"/>
              </w:rPr>
              <w:t>per E-Mail (max. 5 MB) an das Amt für Ernährung, Landwirtschaft und Forste</w:t>
            </w:r>
            <w:r w:rsidR="005D5066">
              <w:rPr>
                <w:sz w:val="22"/>
                <w:szCs w:val="22"/>
              </w:rPr>
              <w:t>n Karlstadt</w:t>
            </w:r>
            <w:r>
              <w:rPr>
                <w:sz w:val="22"/>
                <w:szCs w:val="22"/>
              </w:rPr>
              <w:t xml:space="preserve"> mit dem Betreff „Bewerbung Forstliche Fachkraft</w:t>
            </w:r>
            <w:r w:rsidR="00DF20BF">
              <w:rPr>
                <w:sz w:val="22"/>
                <w:szCs w:val="22"/>
              </w:rPr>
              <w:t xml:space="preserve"> Ast. Lohr am Main</w:t>
            </w:r>
            <w:r>
              <w:rPr>
                <w:sz w:val="22"/>
                <w:szCs w:val="22"/>
              </w:rPr>
              <w:t xml:space="preserve">“ an: </w:t>
            </w:r>
          </w:p>
          <w:p w14:paraId="0F45CC23" w14:textId="77777777" w:rsidR="005D5066" w:rsidRDefault="005D5066" w:rsidP="000E4B1C">
            <w:pPr>
              <w:pStyle w:val="Default"/>
              <w:rPr>
                <w:sz w:val="22"/>
              </w:rPr>
            </w:pPr>
          </w:p>
          <w:p w14:paraId="7533C0F1" w14:textId="77777777" w:rsidR="005D5066" w:rsidRDefault="005D5066" w:rsidP="000E4B1C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Amt für Ernährung, Landwirtschaft </w:t>
            </w:r>
          </w:p>
          <w:p w14:paraId="29FC77AE" w14:textId="3B344F29" w:rsidR="005D5066" w:rsidRDefault="005D5066" w:rsidP="000E4B1C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und Forsten Karlstadt</w:t>
            </w:r>
          </w:p>
          <w:p w14:paraId="1149EC85" w14:textId="483652FC" w:rsidR="005D5066" w:rsidRDefault="005D5066" w:rsidP="000E4B1C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Ringstraße 51</w:t>
            </w:r>
          </w:p>
          <w:p w14:paraId="76372860" w14:textId="04288F13" w:rsidR="005D5066" w:rsidRDefault="005D5066" w:rsidP="000E4B1C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97753 Karlstadt</w:t>
            </w:r>
          </w:p>
          <w:p w14:paraId="0E404932" w14:textId="77777777" w:rsidR="000E4B1C" w:rsidRDefault="000E4B1C" w:rsidP="000E4B1C">
            <w:pPr>
              <w:rPr>
                <w:bCs/>
                <w:sz w:val="22"/>
                <w:szCs w:val="20"/>
              </w:rPr>
            </w:pPr>
          </w:p>
        </w:tc>
      </w:tr>
    </w:tbl>
    <w:p w14:paraId="59411583" w14:textId="77777777" w:rsidR="00705943" w:rsidRPr="00705943" w:rsidRDefault="00705943" w:rsidP="00705943">
      <w:pPr>
        <w:jc w:val="center"/>
        <w:rPr>
          <w:bCs/>
          <w:szCs w:val="22"/>
        </w:rPr>
      </w:pPr>
    </w:p>
    <w:sectPr w:rsidR="00705943" w:rsidRPr="00705943" w:rsidSect="002C6D7B">
      <w:footerReference w:type="default" r:id="rId10"/>
      <w:headerReference w:type="first" r:id="rId11"/>
      <w:footerReference w:type="first" r:id="rId12"/>
      <w:pgSz w:w="11906" w:h="16838" w:code="9"/>
      <w:pgMar w:top="1701" w:right="2529" w:bottom="510" w:left="136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51A0" w14:textId="77777777" w:rsidR="002F4D63" w:rsidRDefault="002F4D63" w:rsidP="00ED249C">
      <w:r>
        <w:separator/>
      </w:r>
    </w:p>
  </w:endnote>
  <w:endnote w:type="continuationSeparator" w:id="0">
    <w:p w14:paraId="48B86442" w14:textId="77777777" w:rsidR="002F4D63" w:rsidRDefault="002F4D63" w:rsidP="00ED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D676" w14:textId="77777777" w:rsidR="00902F16" w:rsidRPr="00D263EF" w:rsidRDefault="00902F16" w:rsidP="001A6253">
    <w:pPr>
      <w:pStyle w:val="Seite"/>
    </w:pPr>
    <w:r>
      <w:tab/>
      <w:t xml:space="preserve">Seite </w:t>
    </w:r>
    <w:r w:rsidRPr="00D263EF">
      <w:fldChar w:fldCharType="begin"/>
    </w:r>
    <w:r w:rsidRPr="00D263EF">
      <w:instrText>PAGE   \* MERGEFORMAT</w:instrText>
    </w:r>
    <w:r w:rsidRPr="00D263EF">
      <w:fldChar w:fldCharType="separate"/>
    </w:r>
    <w:r>
      <w:t>2</w:t>
    </w:r>
    <w:r w:rsidRPr="00D263EF">
      <w:fldChar w:fldCharType="end"/>
    </w:r>
    <w:r>
      <w:t xml:space="preserve"> von </w:t>
    </w:r>
    <w:r w:rsidR="003D6F7E">
      <w:fldChar w:fldCharType="begin"/>
    </w:r>
    <w:r w:rsidR="003D6F7E">
      <w:instrText xml:space="preserve"> NUMPAGES   \* MERGEFORMAT </w:instrText>
    </w:r>
    <w:r w:rsidR="003D6F7E">
      <w:fldChar w:fldCharType="separate"/>
    </w:r>
    <w:r>
      <w:t>3</w:t>
    </w:r>
    <w:r w:rsidR="003D6F7E">
      <w:fldChar w:fldCharType="end"/>
    </w:r>
  </w:p>
  <w:p w14:paraId="1623449C" w14:textId="77777777" w:rsidR="00902F16" w:rsidRPr="0082641D" w:rsidRDefault="00902F16" w:rsidP="00117B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ayout w:type="fixed"/>
      <w:tblCellMar>
        <w:top w:w="57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673"/>
      <w:gridCol w:w="2214"/>
      <w:gridCol w:w="3129"/>
    </w:tblGrid>
    <w:tr w:rsidR="00705943" w:rsidRPr="00594B5E" w14:paraId="7549BC66" w14:textId="77777777" w:rsidTr="005A4BBA">
      <w:trPr>
        <w:cantSplit/>
        <w:trHeight w:val="284"/>
      </w:trPr>
      <w:tc>
        <w:tcPr>
          <w:tcW w:w="1667" w:type="pct"/>
          <w:tcBorders>
            <w:top w:val="nil"/>
            <w:bottom w:val="nil"/>
          </w:tcBorders>
        </w:tcPr>
        <w:p w14:paraId="2E75DDDD" w14:textId="77777777" w:rsidR="00705943" w:rsidRPr="00594B5E" w:rsidRDefault="00705943" w:rsidP="00B144C2">
          <w:pPr>
            <w:pStyle w:val="Fuzeile"/>
            <w:tabs>
              <w:tab w:val="right" w:pos="9354"/>
            </w:tabs>
            <w:rPr>
              <w:sz w:val="14"/>
              <w:szCs w:val="14"/>
            </w:rPr>
          </w:pPr>
        </w:p>
      </w:tc>
      <w:tc>
        <w:tcPr>
          <w:tcW w:w="1381" w:type="pct"/>
          <w:tcBorders>
            <w:top w:val="nil"/>
            <w:bottom w:val="nil"/>
          </w:tcBorders>
        </w:tcPr>
        <w:p w14:paraId="7ACD3AAD" w14:textId="77777777" w:rsidR="00705943" w:rsidRPr="00594B5E" w:rsidRDefault="00705943">
          <w:pPr>
            <w:pStyle w:val="Fuzeile"/>
            <w:tabs>
              <w:tab w:val="left" w:pos="709"/>
              <w:tab w:val="right" w:pos="9354"/>
            </w:tabs>
            <w:rPr>
              <w:sz w:val="14"/>
              <w:szCs w:val="14"/>
            </w:rPr>
          </w:pPr>
        </w:p>
      </w:tc>
      <w:tc>
        <w:tcPr>
          <w:tcW w:w="1953" w:type="pct"/>
          <w:tcBorders>
            <w:top w:val="nil"/>
            <w:bottom w:val="nil"/>
          </w:tcBorders>
        </w:tcPr>
        <w:p w14:paraId="2E51056C" w14:textId="7B94FA6D" w:rsidR="00705943" w:rsidRPr="00B31309" w:rsidRDefault="00705943" w:rsidP="00162931">
          <w:pPr>
            <w:pStyle w:val="Fuzeile"/>
            <w:tabs>
              <w:tab w:val="left" w:pos="709"/>
              <w:tab w:val="right" w:pos="9354"/>
            </w:tabs>
            <w:jc w:val="right"/>
            <w:rPr>
              <w:sz w:val="14"/>
              <w:szCs w:val="14"/>
            </w:rPr>
          </w:pPr>
          <w:r w:rsidRPr="00B31309">
            <w:rPr>
              <w:sz w:val="14"/>
              <w:szCs w:val="14"/>
            </w:rPr>
            <w:t xml:space="preserve">Seite </w:t>
          </w:r>
          <w:r w:rsidRPr="00B31309">
            <w:rPr>
              <w:sz w:val="14"/>
              <w:szCs w:val="14"/>
            </w:rPr>
            <w:fldChar w:fldCharType="begin"/>
          </w:r>
          <w:r w:rsidRPr="00B31309">
            <w:rPr>
              <w:sz w:val="14"/>
              <w:szCs w:val="14"/>
            </w:rPr>
            <w:instrText xml:space="preserve"> PAGE </w:instrText>
          </w:r>
          <w:r w:rsidRPr="00B31309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B31309">
            <w:rPr>
              <w:sz w:val="14"/>
              <w:szCs w:val="14"/>
            </w:rPr>
            <w:fldChar w:fldCharType="end"/>
          </w:r>
          <w:r w:rsidRPr="00B31309">
            <w:rPr>
              <w:sz w:val="14"/>
              <w:szCs w:val="14"/>
            </w:rPr>
            <w:t xml:space="preserve"> von </w:t>
          </w:r>
          <w:r w:rsidRPr="00B31309">
            <w:rPr>
              <w:sz w:val="14"/>
              <w:szCs w:val="14"/>
            </w:rPr>
            <w:fldChar w:fldCharType="begin"/>
          </w:r>
          <w:r w:rsidRPr="00B31309">
            <w:rPr>
              <w:sz w:val="14"/>
              <w:szCs w:val="14"/>
            </w:rPr>
            <w:instrText xml:space="preserve"> SECTIONPAGES  </w:instrText>
          </w:r>
          <w:r w:rsidRPr="00B31309">
            <w:rPr>
              <w:sz w:val="14"/>
              <w:szCs w:val="14"/>
            </w:rPr>
            <w:fldChar w:fldCharType="separate"/>
          </w:r>
          <w:r w:rsidR="00D86131">
            <w:rPr>
              <w:noProof/>
              <w:sz w:val="14"/>
              <w:szCs w:val="14"/>
            </w:rPr>
            <w:t>3</w:t>
          </w:r>
          <w:r w:rsidRPr="00B31309">
            <w:rPr>
              <w:sz w:val="14"/>
              <w:szCs w:val="14"/>
            </w:rPr>
            <w:fldChar w:fldCharType="end"/>
          </w:r>
          <w:r w:rsidRPr="00B31309">
            <w:rPr>
              <w:sz w:val="14"/>
              <w:szCs w:val="14"/>
            </w:rPr>
            <w:t xml:space="preserve"> </w:t>
          </w:r>
        </w:p>
      </w:tc>
    </w:tr>
    <w:tr w:rsidR="00705943" w:rsidRPr="00594B5E" w14:paraId="3B0B79FF" w14:textId="77777777" w:rsidTr="005A4BBA">
      <w:trPr>
        <w:cantSplit/>
        <w:trHeight w:val="510"/>
      </w:trPr>
      <w:tc>
        <w:tcPr>
          <w:tcW w:w="1667" w:type="pct"/>
          <w:tcBorders>
            <w:top w:val="nil"/>
            <w:bottom w:val="nil"/>
          </w:tcBorders>
        </w:tcPr>
        <w:p w14:paraId="28CD8FCA" w14:textId="77777777" w:rsidR="00705943" w:rsidRDefault="00705943" w:rsidP="00705943">
          <w:pPr>
            <w:pStyle w:val="Fuzeile"/>
            <w:tabs>
              <w:tab w:val="right" w:pos="9354"/>
            </w:tabs>
            <w:rPr>
              <w:sz w:val="14"/>
              <w:szCs w:val="14"/>
            </w:rPr>
          </w:pPr>
          <w:bookmarkStart w:id="5" w:name="Fuss1_links"/>
          <w:r>
            <w:rPr>
              <w:sz w:val="14"/>
              <w:szCs w:val="14"/>
            </w:rPr>
            <w:t>Ringstr. 51</w:t>
          </w:r>
        </w:p>
        <w:p w14:paraId="7112003D" w14:textId="77777777" w:rsidR="00705943" w:rsidRDefault="00705943" w:rsidP="00705943">
          <w:pPr>
            <w:pStyle w:val="Fuzeile"/>
            <w:tabs>
              <w:tab w:val="right" w:pos="9354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97753 Karlstadt</w:t>
          </w:r>
        </w:p>
        <w:p w14:paraId="5AA0056A" w14:textId="77777777" w:rsidR="00705943" w:rsidRDefault="00705943" w:rsidP="00705943">
          <w:pPr>
            <w:pStyle w:val="Fuzeile"/>
            <w:tabs>
              <w:tab w:val="right" w:pos="9354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Telefon 09353 7908-0</w:t>
          </w:r>
        </w:p>
        <w:p w14:paraId="47FCAB05" w14:textId="77777777" w:rsidR="00705943" w:rsidRPr="00594B5E" w:rsidRDefault="00705943" w:rsidP="00705943">
          <w:pPr>
            <w:pStyle w:val="Fuzeile"/>
            <w:tabs>
              <w:tab w:val="right" w:pos="9354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Telefax 09353 7908-1090</w:t>
          </w:r>
          <w:bookmarkEnd w:id="5"/>
        </w:p>
      </w:tc>
      <w:tc>
        <w:tcPr>
          <w:tcW w:w="1381" w:type="pct"/>
          <w:tcBorders>
            <w:top w:val="nil"/>
            <w:bottom w:val="nil"/>
          </w:tcBorders>
        </w:tcPr>
        <w:p w14:paraId="4339ADCA" w14:textId="77777777" w:rsidR="00705943" w:rsidRDefault="00705943" w:rsidP="00705943">
          <w:pPr>
            <w:pStyle w:val="Fuzeile"/>
            <w:tabs>
              <w:tab w:val="left" w:pos="613"/>
              <w:tab w:val="right" w:pos="9354"/>
            </w:tabs>
            <w:rPr>
              <w:sz w:val="14"/>
              <w:szCs w:val="14"/>
            </w:rPr>
          </w:pPr>
          <w:bookmarkStart w:id="6" w:name="Fuss2_mitte"/>
          <w:r>
            <w:rPr>
              <w:sz w:val="14"/>
              <w:szCs w:val="14"/>
            </w:rPr>
            <w:t>Am Forsthof 7</w:t>
          </w:r>
        </w:p>
        <w:p w14:paraId="16CD0975" w14:textId="77777777" w:rsidR="00705943" w:rsidRDefault="00705943" w:rsidP="00705943">
          <w:pPr>
            <w:pStyle w:val="Fuzeile"/>
            <w:tabs>
              <w:tab w:val="left" w:pos="613"/>
              <w:tab w:val="right" w:pos="9354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97816 Lohr am Main</w:t>
          </w:r>
        </w:p>
        <w:p w14:paraId="52F096A2" w14:textId="77777777" w:rsidR="00705943" w:rsidRDefault="00705943" w:rsidP="00705943">
          <w:pPr>
            <w:pStyle w:val="Fuzeile"/>
            <w:tabs>
              <w:tab w:val="left" w:pos="613"/>
              <w:tab w:val="right" w:pos="9354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Telefon 09353 7908-0</w:t>
          </w:r>
        </w:p>
        <w:p w14:paraId="72CFA97A" w14:textId="77777777" w:rsidR="00705943" w:rsidRPr="00594B5E" w:rsidRDefault="00705943" w:rsidP="00705943">
          <w:pPr>
            <w:pStyle w:val="Fuzeile"/>
            <w:tabs>
              <w:tab w:val="left" w:pos="613"/>
              <w:tab w:val="right" w:pos="9354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Telefax 09353 7908-1090</w:t>
          </w:r>
          <w:bookmarkEnd w:id="6"/>
        </w:p>
      </w:tc>
      <w:tc>
        <w:tcPr>
          <w:tcW w:w="1953" w:type="pct"/>
          <w:tcBorders>
            <w:top w:val="nil"/>
            <w:bottom w:val="nil"/>
          </w:tcBorders>
        </w:tcPr>
        <w:p w14:paraId="23A5AB5A" w14:textId="77777777" w:rsidR="00705943" w:rsidRDefault="00705943" w:rsidP="00705943">
          <w:pPr>
            <w:pStyle w:val="Fuzeile"/>
            <w:tabs>
              <w:tab w:val="right" w:pos="9354"/>
            </w:tabs>
            <w:jc w:val="right"/>
            <w:rPr>
              <w:sz w:val="14"/>
              <w:szCs w:val="14"/>
            </w:rPr>
          </w:pPr>
          <w:bookmarkStart w:id="7" w:name="Fuss3_rechts"/>
          <w:r>
            <w:rPr>
              <w:sz w:val="14"/>
              <w:szCs w:val="14"/>
            </w:rPr>
            <w:t>poststelle@aelf-ka.bayern.de</w:t>
          </w:r>
        </w:p>
        <w:p w14:paraId="25AB6341" w14:textId="77777777" w:rsidR="00705943" w:rsidRPr="00594B5E" w:rsidRDefault="00705943" w:rsidP="00705943">
          <w:pPr>
            <w:pStyle w:val="Fuzeile"/>
            <w:tabs>
              <w:tab w:val="right" w:pos="9354"/>
            </w:tabs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www.aelf-ka.bayern.de</w:t>
          </w:r>
          <w:bookmarkEnd w:id="7"/>
        </w:p>
      </w:tc>
    </w:tr>
  </w:tbl>
  <w:p w14:paraId="42540D1E" w14:textId="77777777" w:rsidR="00902F16" w:rsidRPr="00705943" w:rsidRDefault="00902F16" w:rsidP="007059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B576" w14:textId="77777777" w:rsidR="002F4D63" w:rsidRDefault="002F4D63" w:rsidP="00ED249C">
      <w:r>
        <w:separator/>
      </w:r>
    </w:p>
  </w:footnote>
  <w:footnote w:type="continuationSeparator" w:id="0">
    <w:p w14:paraId="11B0A0D9" w14:textId="77777777" w:rsidR="002F4D63" w:rsidRDefault="002F4D63" w:rsidP="00ED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43" w:type="dxa"/>
      <w:tblInd w:w="-113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4"/>
      <w:gridCol w:w="1134"/>
      <w:gridCol w:w="6946"/>
      <w:gridCol w:w="2429"/>
    </w:tblGrid>
    <w:tr w:rsidR="0029700B" w14:paraId="73A6D1EA" w14:textId="77777777" w:rsidTr="00EE4972">
      <w:trPr>
        <w:cantSplit/>
        <w:trHeight w:hRule="exact" w:val="1134"/>
      </w:trPr>
      <w:tc>
        <w:tcPr>
          <w:tcW w:w="1134" w:type="dxa"/>
        </w:tcPr>
        <w:p w14:paraId="7D121D0C" w14:textId="77777777" w:rsidR="0029700B" w:rsidRDefault="0029700B" w:rsidP="00705943">
          <w:pPr>
            <w:pStyle w:val="Kopfzeile"/>
            <w:rPr>
              <w:noProof/>
              <w:lang w:eastAsia="de-DE"/>
            </w:rPr>
          </w:pPr>
          <w:bookmarkStart w:id="1" w:name="Verfuegung"/>
          <w:bookmarkEnd w:id="1"/>
        </w:p>
      </w:tc>
      <w:tc>
        <w:tcPr>
          <w:tcW w:w="1134" w:type="dxa"/>
          <w:vAlign w:val="bottom"/>
        </w:tcPr>
        <w:p w14:paraId="3AF13F75" w14:textId="77777777" w:rsidR="0029700B" w:rsidRDefault="0029700B" w:rsidP="00106D25">
          <w:pPr>
            <w:pStyle w:val="Kopfzeile"/>
            <w:rPr>
              <w:szCs w:val="32"/>
            </w:rPr>
          </w:pPr>
        </w:p>
      </w:tc>
      <w:tc>
        <w:tcPr>
          <w:tcW w:w="6946" w:type="dxa"/>
          <w:vMerge w:val="restart"/>
          <w:shd w:val="clear" w:color="auto" w:fill="auto"/>
          <w:tcMar>
            <w:left w:w="0" w:type="dxa"/>
            <w:right w:w="0" w:type="dxa"/>
          </w:tcMar>
          <w:vAlign w:val="bottom"/>
        </w:tcPr>
        <w:p w14:paraId="541C4D22" w14:textId="77777777" w:rsidR="0029700B" w:rsidRDefault="00705943" w:rsidP="00705943">
          <w:pPr>
            <w:pStyle w:val="Kopfzeile"/>
            <w:jc w:val="right"/>
            <w:rPr>
              <w:rFonts w:cs="Arial"/>
              <w:szCs w:val="32"/>
            </w:rPr>
          </w:pPr>
          <w:bookmarkStart w:id="2" w:name="KopfALF"/>
          <w:r>
            <w:rPr>
              <w:rFonts w:cs="Arial"/>
              <w:szCs w:val="32"/>
            </w:rPr>
            <w:t>Amt für Ernährung,</w:t>
          </w:r>
          <w:bookmarkEnd w:id="2"/>
        </w:p>
        <w:p w14:paraId="5CC80530" w14:textId="77777777" w:rsidR="0029700B" w:rsidRDefault="00705943" w:rsidP="00705943">
          <w:pPr>
            <w:pStyle w:val="Kopfzeile"/>
            <w:jc w:val="right"/>
            <w:rPr>
              <w:rFonts w:cs="Arial"/>
              <w:szCs w:val="32"/>
            </w:rPr>
          </w:pPr>
          <w:bookmarkStart w:id="3" w:name="KopfOrtALF"/>
          <w:r>
            <w:rPr>
              <w:rFonts w:cs="Arial"/>
              <w:szCs w:val="32"/>
            </w:rPr>
            <w:t xml:space="preserve"> Landwirtschaft und Forsten</w:t>
          </w:r>
          <w:bookmarkEnd w:id="3"/>
        </w:p>
        <w:p w14:paraId="007BFB9A" w14:textId="77777777" w:rsidR="0029700B" w:rsidRPr="005440B5" w:rsidRDefault="00705943" w:rsidP="00705943">
          <w:pPr>
            <w:pStyle w:val="Kopfzeile"/>
            <w:jc w:val="right"/>
            <w:rPr>
              <w:rFonts w:cs="Arial"/>
              <w:szCs w:val="32"/>
            </w:rPr>
          </w:pPr>
          <w:bookmarkStart w:id="4" w:name="KopfSchule"/>
          <w:r>
            <w:rPr>
              <w:rFonts w:cs="Arial"/>
              <w:szCs w:val="32"/>
            </w:rPr>
            <w:t>Karlstadt</w:t>
          </w:r>
          <w:bookmarkEnd w:id="4"/>
        </w:p>
      </w:tc>
      <w:tc>
        <w:tcPr>
          <w:tcW w:w="2429" w:type="dxa"/>
          <w:vMerge w:val="restart"/>
          <w:shd w:val="clear" w:color="auto" w:fill="auto"/>
        </w:tcPr>
        <w:p w14:paraId="2F6FEB68" w14:textId="77777777" w:rsidR="0029700B" w:rsidRDefault="0029700B" w:rsidP="00106D25">
          <w:pPr>
            <w:pStyle w:val="Kopfzeile"/>
            <w:ind w:left="426"/>
          </w:pPr>
          <w:r>
            <w:rPr>
              <w:noProof/>
              <w:lang w:eastAsia="de-DE"/>
            </w:rPr>
            <w:drawing>
              <wp:inline distT="0" distB="0" distL="0" distR="0" wp14:anchorId="520E9BAA" wp14:editId="1576ACF1">
                <wp:extent cx="543600" cy="720000"/>
                <wp:effectExtent l="0" t="0" r="8890" b="4445"/>
                <wp:docPr id="3" name="Grafik 3" descr="Kleines bayerisches Staatswappen in schwarz-weißer Ausführung&#10;" title="Staats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600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9700B" w14:paraId="6A42CD54" w14:textId="77777777" w:rsidTr="00EE4972">
      <w:trPr>
        <w:cantSplit/>
        <w:trHeight w:hRule="exact" w:val="57"/>
      </w:trPr>
      <w:tc>
        <w:tcPr>
          <w:tcW w:w="1134" w:type="dxa"/>
        </w:tcPr>
        <w:p w14:paraId="61D0013E" w14:textId="77777777" w:rsidR="0029700B" w:rsidRDefault="00705943" w:rsidP="00106D25">
          <w:pPr>
            <w:pStyle w:val="Kopfzeile"/>
          </w:pPr>
          <w:r>
            <w:rPr>
              <w:noProof/>
              <w:sz w:val="20"/>
              <w:szCs w:val="16"/>
            </w:rPr>
            <mc:AlternateContent>
              <mc:Choice Requires="wpg">
                <w:drawing>
                  <wp:anchor distT="0" distB="0" distL="114300" distR="114300" simplePos="0" relativeHeight="251669504" behindDoc="0" locked="1" layoutInCell="1" allowOverlap="1" wp14:anchorId="04D54769" wp14:editId="052140EB">
                    <wp:simplePos x="0" y="0"/>
                    <wp:positionH relativeFrom="column">
                      <wp:posOffset>-687705</wp:posOffset>
                    </wp:positionH>
                    <wp:positionV relativeFrom="page">
                      <wp:posOffset>3110865</wp:posOffset>
                    </wp:positionV>
                    <wp:extent cx="144145" cy="3707765"/>
                    <wp:effectExtent l="7620" t="5715" r="10160" b="10795"/>
                    <wp:wrapNone/>
                    <wp:docPr id="1199552795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4145" cy="3707765"/>
                              <a:chOff x="283" y="5923"/>
                              <a:chExt cx="227" cy="5839"/>
                            </a:xfrm>
                          </wpg:grpSpPr>
                          <wps:wsp>
                            <wps:cNvPr id="1407151144" name="RP200307241"/>
                            <wps:cNvCnPr/>
                            <wps:spPr bwMode="auto">
                              <a:xfrm>
                                <a:off x="283" y="5923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8799802" name="RP200307242"/>
                            <wps:cNvCnPr/>
                            <wps:spPr bwMode="auto">
                              <a:xfrm>
                                <a:off x="283" y="8417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4261587" name="RP200307243"/>
                            <wps:cNvCnPr/>
                            <wps:spPr bwMode="auto">
                              <a:xfrm>
                                <a:off x="283" y="11762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E0113" id="Group 6" o:spid="_x0000_s1026" style="position:absolute;margin-left:-54.15pt;margin-top:244.95pt;width:11.35pt;height:291.95pt;z-index:251669504;mso-position-vertical-relative:page" coordorigin="283,5923" coordsize="227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">
                    <v:line id="RP200307241" o:spid="_x0000_s1027" style="position:absolute;visibility:visible;mso-wrap-style:square" from="283,5923" to="510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" strokeweight=".25pt"/>
                    <v:line id="RP200307242" o:spid="_x0000_s1028" style="position:absolute;visibility:visible;mso-wrap-style:square" from="283,8417" to="454,8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" strokeweight=".25pt"/>
                    <v:line id="RP200307243" o:spid="_x0000_s1029" style="position:absolute;visibility:visible;mso-wrap-style:square" from="283,11762" to="510,1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" strokeweight=".25pt"/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1134" w:type="dxa"/>
          <w:vAlign w:val="bottom"/>
        </w:tcPr>
        <w:p w14:paraId="03CC9A18" w14:textId="77777777" w:rsidR="0029700B" w:rsidRDefault="0029700B" w:rsidP="00106D25">
          <w:pPr>
            <w:pStyle w:val="Kopfzeile"/>
          </w:pPr>
        </w:p>
      </w:tc>
      <w:tc>
        <w:tcPr>
          <w:tcW w:w="6946" w:type="dxa"/>
          <w:vMerge/>
          <w:shd w:val="clear" w:color="auto" w:fill="auto"/>
          <w:tcMar>
            <w:left w:w="0" w:type="dxa"/>
            <w:right w:w="0" w:type="dxa"/>
          </w:tcMar>
          <w:vAlign w:val="bottom"/>
        </w:tcPr>
        <w:p w14:paraId="5B4033C7" w14:textId="77777777" w:rsidR="0029700B" w:rsidRPr="008B024F" w:rsidRDefault="0029700B" w:rsidP="00106D25">
          <w:pPr>
            <w:pStyle w:val="Kopfzeile"/>
            <w:jc w:val="right"/>
            <w:rPr>
              <w:rFonts w:cs="Arial"/>
              <w:szCs w:val="32"/>
            </w:rPr>
          </w:pPr>
        </w:p>
      </w:tc>
      <w:tc>
        <w:tcPr>
          <w:tcW w:w="2429" w:type="dxa"/>
          <w:vMerge/>
          <w:shd w:val="clear" w:color="auto" w:fill="auto"/>
        </w:tcPr>
        <w:p w14:paraId="490F47D0" w14:textId="77777777" w:rsidR="0029700B" w:rsidRPr="0097499B" w:rsidRDefault="0029700B" w:rsidP="00106D25">
          <w:pPr>
            <w:pStyle w:val="Kopfzeile"/>
            <w:ind w:left="426"/>
            <w:rPr>
              <w:noProof/>
              <w:lang w:eastAsia="de-DE"/>
            </w:rPr>
          </w:pPr>
        </w:p>
      </w:tc>
    </w:tr>
    <w:tr w:rsidR="0029700B" w14:paraId="02E6B112" w14:textId="77777777" w:rsidTr="00EE4972">
      <w:trPr>
        <w:cantSplit/>
        <w:trHeight w:hRule="exact" w:val="312"/>
      </w:trPr>
      <w:tc>
        <w:tcPr>
          <w:tcW w:w="1134" w:type="dxa"/>
        </w:tcPr>
        <w:p w14:paraId="1FCBF665" w14:textId="77777777" w:rsidR="0029700B" w:rsidRDefault="0029700B" w:rsidP="00106D25">
          <w:pPr>
            <w:pStyle w:val="Kopfzeile"/>
            <w:jc w:val="right"/>
          </w:pPr>
        </w:p>
      </w:tc>
      <w:tc>
        <w:tcPr>
          <w:tcW w:w="1134" w:type="dxa"/>
        </w:tcPr>
        <w:p w14:paraId="6EB8433A" w14:textId="77777777" w:rsidR="0029700B" w:rsidRDefault="0029700B" w:rsidP="00106D25">
          <w:pPr>
            <w:pStyle w:val="Kopfzeile"/>
            <w:jc w:val="right"/>
          </w:pPr>
        </w:p>
      </w:tc>
      <w:tc>
        <w:tcPr>
          <w:tcW w:w="6946" w:type="dxa"/>
          <w:shd w:val="clear" w:color="auto" w:fill="auto"/>
          <w:tcMar>
            <w:left w:w="0" w:type="dxa"/>
            <w:right w:w="0" w:type="dxa"/>
          </w:tcMar>
        </w:tcPr>
        <w:p w14:paraId="2DF7ED4D" w14:textId="77777777" w:rsidR="0029700B" w:rsidRPr="000D3AC7" w:rsidRDefault="0029700B" w:rsidP="00106D25">
          <w:pPr>
            <w:pStyle w:val="Kopfzeile"/>
            <w:tabs>
              <w:tab w:val="left" w:pos="5760"/>
            </w:tabs>
            <w:jc w:val="right"/>
            <w:rPr>
              <w:rFonts w:cs="Arial"/>
              <w:sz w:val="26"/>
              <w:szCs w:val="26"/>
            </w:rPr>
          </w:pPr>
        </w:p>
      </w:tc>
      <w:tc>
        <w:tcPr>
          <w:tcW w:w="2429" w:type="dxa"/>
          <w:shd w:val="clear" w:color="auto" w:fill="auto"/>
        </w:tcPr>
        <w:p w14:paraId="1B5765BD" w14:textId="77777777" w:rsidR="0029700B" w:rsidRPr="0097499B" w:rsidRDefault="0029700B" w:rsidP="00106D25">
          <w:pPr>
            <w:pStyle w:val="Kopfzeile"/>
            <w:rPr>
              <w:noProof/>
              <w:lang w:val="de-AT" w:eastAsia="de-AT"/>
            </w:rPr>
          </w:pPr>
        </w:p>
      </w:tc>
    </w:tr>
  </w:tbl>
  <w:p w14:paraId="6723B5DC" w14:textId="77777777" w:rsidR="00902F16" w:rsidRPr="006D3244" w:rsidRDefault="00902F16" w:rsidP="000C28EC">
    <w:pPr>
      <w:pStyle w:val="Kopfzeile"/>
      <w:rPr>
        <w:sz w:val="14"/>
        <w:szCs w:val="8"/>
      </w:rPr>
    </w:pPr>
    <w:r w:rsidRPr="006D3244">
      <w:rPr>
        <w:noProof/>
        <w:sz w:val="22"/>
        <w:szCs w:val="16"/>
        <w:lang w:eastAsia="de-DE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7C42C91" wp14:editId="6BEEB587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16000" cy="0"/>
              <wp:effectExtent l="0" t="0" r="0" b="0"/>
              <wp:wrapNone/>
              <wp:docPr id="1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C18084" id="Gerader Verbinde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a0rQEAAEcDAAAOAAAAZHJzL2Uyb0RvYy54bWysUsFu2zAMvQ/YPwi6L3YCtNiMOD2k7S7d&#10;FqDdBzCSbAuTRYFUYufvJ6lJWmy3YToIkkg+vffI9d08OnE0xBZ9K5eLWgrjFWrr+1b+fHn89Fk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">
              <w10:wrap anchorx="page" anchory="page"/>
              <w10:anchorlock/>
            </v:line>
          </w:pict>
        </mc:Fallback>
      </mc:AlternateContent>
    </w:r>
    <w:r w:rsidRPr="006D3244">
      <w:rPr>
        <w:noProof/>
        <w:sz w:val="22"/>
        <w:szCs w:val="16"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FB6E9BD" wp14:editId="6731CE8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06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01DF2" id="Gerader Verbinde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">
              <w10:wrap anchorx="page" anchory="page"/>
              <w10:anchorlock/>
            </v:line>
          </w:pict>
        </mc:Fallback>
      </mc:AlternateContent>
    </w:r>
    <w:r w:rsidRPr="006D3244">
      <w:rPr>
        <w:noProof/>
        <w:sz w:val="22"/>
        <w:szCs w:val="16"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CCBF257" wp14:editId="371CFEC0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0"/>
              <wp:effectExtent l="0" t="0" r="0" b="0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A1FC7" id="Gerader Verbinde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a0rQEAAEcDAAAOAAAAZHJzL2Uyb0RvYy54bWysUsFu2zAMvQ/YPwi6L3YCtNiMOD2k7S7d&#10;FqDdBzCSbAuTRYFUYufvJ6lJWmy3YToIkkg+vffI9d08OnE0xBZ9K5eLWgrjFWrr+1b+fHn89Fk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D46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8518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C00C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5966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F41F93"/>
    <w:multiLevelType w:val="multilevel"/>
    <w:tmpl w:val="30B27C1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9C3266"/>
    <w:multiLevelType w:val="multilevel"/>
    <w:tmpl w:val="AA1A2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4B23B8"/>
    <w:multiLevelType w:val="hybridMultilevel"/>
    <w:tmpl w:val="09321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77F00"/>
    <w:multiLevelType w:val="hybridMultilevel"/>
    <w:tmpl w:val="E4C01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4068"/>
    <w:multiLevelType w:val="multilevel"/>
    <w:tmpl w:val="A9827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76548"/>
    <w:multiLevelType w:val="hybridMultilevel"/>
    <w:tmpl w:val="94201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95461"/>
    <w:multiLevelType w:val="hybridMultilevel"/>
    <w:tmpl w:val="D6F63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E67BD"/>
    <w:multiLevelType w:val="hybridMultilevel"/>
    <w:tmpl w:val="5406D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D2EC3"/>
    <w:multiLevelType w:val="hybridMultilevel"/>
    <w:tmpl w:val="7AF44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1C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C552357"/>
    <w:multiLevelType w:val="hybridMultilevel"/>
    <w:tmpl w:val="868C3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195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64E328F"/>
    <w:multiLevelType w:val="multilevel"/>
    <w:tmpl w:val="809EA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EC59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EE96E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2907142">
    <w:abstractNumId w:val="4"/>
  </w:num>
  <w:num w:numId="2" w16cid:durableId="1760982976">
    <w:abstractNumId w:val="16"/>
  </w:num>
  <w:num w:numId="3" w16cid:durableId="2055959755">
    <w:abstractNumId w:val="5"/>
  </w:num>
  <w:num w:numId="4" w16cid:durableId="1340620415">
    <w:abstractNumId w:val="8"/>
  </w:num>
  <w:num w:numId="5" w16cid:durableId="416251136">
    <w:abstractNumId w:val="2"/>
  </w:num>
  <w:num w:numId="6" w16cid:durableId="748624564">
    <w:abstractNumId w:val="0"/>
  </w:num>
  <w:num w:numId="7" w16cid:durableId="765223933">
    <w:abstractNumId w:val="3"/>
  </w:num>
  <w:num w:numId="8" w16cid:durableId="734015649">
    <w:abstractNumId w:val="15"/>
  </w:num>
  <w:num w:numId="9" w16cid:durableId="973558971">
    <w:abstractNumId w:val="12"/>
  </w:num>
  <w:num w:numId="10" w16cid:durableId="722678445">
    <w:abstractNumId w:val="9"/>
  </w:num>
  <w:num w:numId="11" w16cid:durableId="1989089296">
    <w:abstractNumId w:val="14"/>
  </w:num>
  <w:num w:numId="12" w16cid:durableId="687755300">
    <w:abstractNumId w:val="10"/>
  </w:num>
  <w:num w:numId="13" w16cid:durableId="233197793">
    <w:abstractNumId w:val="17"/>
  </w:num>
  <w:num w:numId="14" w16cid:durableId="2071030781">
    <w:abstractNumId w:val="1"/>
  </w:num>
  <w:num w:numId="15" w16cid:durableId="1543135481">
    <w:abstractNumId w:val="6"/>
  </w:num>
  <w:num w:numId="16" w16cid:durableId="1157838123">
    <w:abstractNumId w:val="13"/>
  </w:num>
  <w:num w:numId="17" w16cid:durableId="862717463">
    <w:abstractNumId w:val="11"/>
  </w:num>
  <w:num w:numId="18" w16cid:durableId="1811246827">
    <w:abstractNumId w:val="18"/>
  </w:num>
  <w:num w:numId="19" w16cid:durableId="1421413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umentart" w:val="Entwurf"/>
  </w:docVars>
  <w:rsids>
    <w:rsidRoot w:val="00705943"/>
    <w:rsid w:val="00001296"/>
    <w:rsid w:val="00003596"/>
    <w:rsid w:val="00004E8C"/>
    <w:rsid w:val="0000625B"/>
    <w:rsid w:val="0001456F"/>
    <w:rsid w:val="000234BB"/>
    <w:rsid w:val="0002434A"/>
    <w:rsid w:val="000258C2"/>
    <w:rsid w:val="00025A76"/>
    <w:rsid w:val="000269AF"/>
    <w:rsid w:val="00030357"/>
    <w:rsid w:val="00036117"/>
    <w:rsid w:val="000446FE"/>
    <w:rsid w:val="00045036"/>
    <w:rsid w:val="00045568"/>
    <w:rsid w:val="00051579"/>
    <w:rsid w:val="00051EBD"/>
    <w:rsid w:val="00052105"/>
    <w:rsid w:val="00053880"/>
    <w:rsid w:val="00056DB1"/>
    <w:rsid w:val="0006203C"/>
    <w:rsid w:val="000662B1"/>
    <w:rsid w:val="000675C7"/>
    <w:rsid w:val="00071D5C"/>
    <w:rsid w:val="00072ECE"/>
    <w:rsid w:val="00073A95"/>
    <w:rsid w:val="00074B6E"/>
    <w:rsid w:val="00074FE1"/>
    <w:rsid w:val="00075EC2"/>
    <w:rsid w:val="00082278"/>
    <w:rsid w:val="00082A58"/>
    <w:rsid w:val="000833C5"/>
    <w:rsid w:val="000913C1"/>
    <w:rsid w:val="00092A0D"/>
    <w:rsid w:val="00097305"/>
    <w:rsid w:val="000A1277"/>
    <w:rsid w:val="000A12A1"/>
    <w:rsid w:val="000A6C6F"/>
    <w:rsid w:val="000B0547"/>
    <w:rsid w:val="000B0F85"/>
    <w:rsid w:val="000B499E"/>
    <w:rsid w:val="000B6A7F"/>
    <w:rsid w:val="000B6CAF"/>
    <w:rsid w:val="000B7D02"/>
    <w:rsid w:val="000C28EC"/>
    <w:rsid w:val="000C4DAD"/>
    <w:rsid w:val="000C58DE"/>
    <w:rsid w:val="000C7D72"/>
    <w:rsid w:val="000D2C7B"/>
    <w:rsid w:val="000D3AC7"/>
    <w:rsid w:val="000D68E6"/>
    <w:rsid w:val="000D74F9"/>
    <w:rsid w:val="000E2087"/>
    <w:rsid w:val="000E4306"/>
    <w:rsid w:val="000E4B1C"/>
    <w:rsid w:val="000E7B4F"/>
    <w:rsid w:val="000F02B1"/>
    <w:rsid w:val="000F47FA"/>
    <w:rsid w:val="00102032"/>
    <w:rsid w:val="00102FCB"/>
    <w:rsid w:val="00103AF7"/>
    <w:rsid w:val="00103E63"/>
    <w:rsid w:val="00103F51"/>
    <w:rsid w:val="00104C59"/>
    <w:rsid w:val="00106D25"/>
    <w:rsid w:val="00112FBE"/>
    <w:rsid w:val="001132F6"/>
    <w:rsid w:val="00115EA1"/>
    <w:rsid w:val="00117B67"/>
    <w:rsid w:val="00121E43"/>
    <w:rsid w:val="0012455E"/>
    <w:rsid w:val="001246D3"/>
    <w:rsid w:val="001258CD"/>
    <w:rsid w:val="00125E67"/>
    <w:rsid w:val="0012663A"/>
    <w:rsid w:val="00130EAD"/>
    <w:rsid w:val="00132ACB"/>
    <w:rsid w:val="0014027C"/>
    <w:rsid w:val="00141E56"/>
    <w:rsid w:val="001475D3"/>
    <w:rsid w:val="0015319E"/>
    <w:rsid w:val="00153AE9"/>
    <w:rsid w:val="0016216A"/>
    <w:rsid w:val="001632D6"/>
    <w:rsid w:val="00164CA8"/>
    <w:rsid w:val="00165FEC"/>
    <w:rsid w:val="00166CC9"/>
    <w:rsid w:val="0016732D"/>
    <w:rsid w:val="0017322D"/>
    <w:rsid w:val="00174529"/>
    <w:rsid w:val="00180669"/>
    <w:rsid w:val="00185515"/>
    <w:rsid w:val="00186F13"/>
    <w:rsid w:val="00190B6E"/>
    <w:rsid w:val="0019499E"/>
    <w:rsid w:val="001A0D8A"/>
    <w:rsid w:val="001A6253"/>
    <w:rsid w:val="001A7EAA"/>
    <w:rsid w:val="001B4BAF"/>
    <w:rsid w:val="001B6564"/>
    <w:rsid w:val="001D0935"/>
    <w:rsid w:val="001E1FCE"/>
    <w:rsid w:val="001E7F9D"/>
    <w:rsid w:val="001F0880"/>
    <w:rsid w:val="001F345F"/>
    <w:rsid w:val="001F7207"/>
    <w:rsid w:val="0021380F"/>
    <w:rsid w:val="00215CD5"/>
    <w:rsid w:val="00224CA7"/>
    <w:rsid w:val="00225FF6"/>
    <w:rsid w:val="002271A3"/>
    <w:rsid w:val="0022730B"/>
    <w:rsid w:val="00233F7C"/>
    <w:rsid w:val="00234026"/>
    <w:rsid w:val="00234A31"/>
    <w:rsid w:val="00247DF4"/>
    <w:rsid w:val="00253D95"/>
    <w:rsid w:val="00257C23"/>
    <w:rsid w:val="002611B7"/>
    <w:rsid w:val="002628DA"/>
    <w:rsid w:val="00264663"/>
    <w:rsid w:val="00270139"/>
    <w:rsid w:val="00270B4C"/>
    <w:rsid w:val="002728EF"/>
    <w:rsid w:val="00277F2F"/>
    <w:rsid w:val="00284DAD"/>
    <w:rsid w:val="00285E8E"/>
    <w:rsid w:val="00290835"/>
    <w:rsid w:val="00290FFB"/>
    <w:rsid w:val="00293664"/>
    <w:rsid w:val="0029700B"/>
    <w:rsid w:val="002A08C4"/>
    <w:rsid w:val="002A1267"/>
    <w:rsid w:val="002A77E6"/>
    <w:rsid w:val="002B1CAA"/>
    <w:rsid w:val="002B5081"/>
    <w:rsid w:val="002B5D60"/>
    <w:rsid w:val="002B5DD3"/>
    <w:rsid w:val="002B6D0A"/>
    <w:rsid w:val="002C0D24"/>
    <w:rsid w:val="002C0F6F"/>
    <w:rsid w:val="002C1700"/>
    <w:rsid w:val="002C6437"/>
    <w:rsid w:val="002C6B77"/>
    <w:rsid w:val="002C6D7B"/>
    <w:rsid w:val="002D46CC"/>
    <w:rsid w:val="002E0759"/>
    <w:rsid w:val="002E3CB9"/>
    <w:rsid w:val="002E7264"/>
    <w:rsid w:val="002F32DC"/>
    <w:rsid w:val="002F4D63"/>
    <w:rsid w:val="002F66F6"/>
    <w:rsid w:val="003057B7"/>
    <w:rsid w:val="003101A9"/>
    <w:rsid w:val="003103C1"/>
    <w:rsid w:val="00312E0B"/>
    <w:rsid w:val="00312F5B"/>
    <w:rsid w:val="003144F5"/>
    <w:rsid w:val="0031524C"/>
    <w:rsid w:val="003177C4"/>
    <w:rsid w:val="00317D24"/>
    <w:rsid w:val="00320F90"/>
    <w:rsid w:val="00324D1D"/>
    <w:rsid w:val="003279A5"/>
    <w:rsid w:val="00330EDF"/>
    <w:rsid w:val="0033309C"/>
    <w:rsid w:val="00336BB5"/>
    <w:rsid w:val="00337325"/>
    <w:rsid w:val="00342665"/>
    <w:rsid w:val="00345D8A"/>
    <w:rsid w:val="00351063"/>
    <w:rsid w:val="0035109E"/>
    <w:rsid w:val="003513EE"/>
    <w:rsid w:val="00353024"/>
    <w:rsid w:val="00354763"/>
    <w:rsid w:val="00355161"/>
    <w:rsid w:val="00360E7C"/>
    <w:rsid w:val="003626D2"/>
    <w:rsid w:val="003627EA"/>
    <w:rsid w:val="00362AF8"/>
    <w:rsid w:val="00363D62"/>
    <w:rsid w:val="0036464E"/>
    <w:rsid w:val="003765BA"/>
    <w:rsid w:val="00376A87"/>
    <w:rsid w:val="00380BDA"/>
    <w:rsid w:val="003811A6"/>
    <w:rsid w:val="0038437A"/>
    <w:rsid w:val="00385BD4"/>
    <w:rsid w:val="00386BB2"/>
    <w:rsid w:val="00390513"/>
    <w:rsid w:val="003905CD"/>
    <w:rsid w:val="00390D8A"/>
    <w:rsid w:val="00390F0C"/>
    <w:rsid w:val="003A1704"/>
    <w:rsid w:val="003A3E6E"/>
    <w:rsid w:val="003B13D2"/>
    <w:rsid w:val="003B159F"/>
    <w:rsid w:val="003B17EA"/>
    <w:rsid w:val="003B25B4"/>
    <w:rsid w:val="003B62B4"/>
    <w:rsid w:val="003C3F78"/>
    <w:rsid w:val="003C602F"/>
    <w:rsid w:val="003D0226"/>
    <w:rsid w:val="003D24A9"/>
    <w:rsid w:val="003D2E7B"/>
    <w:rsid w:val="003D46B9"/>
    <w:rsid w:val="003D672B"/>
    <w:rsid w:val="003D6E0B"/>
    <w:rsid w:val="003E0313"/>
    <w:rsid w:val="003E339D"/>
    <w:rsid w:val="003E3CED"/>
    <w:rsid w:val="003E6876"/>
    <w:rsid w:val="003E755B"/>
    <w:rsid w:val="003E7FD4"/>
    <w:rsid w:val="003F5ACD"/>
    <w:rsid w:val="003F616B"/>
    <w:rsid w:val="00400BC1"/>
    <w:rsid w:val="00401F79"/>
    <w:rsid w:val="00404B36"/>
    <w:rsid w:val="00405673"/>
    <w:rsid w:val="00406472"/>
    <w:rsid w:val="00407878"/>
    <w:rsid w:val="004119DB"/>
    <w:rsid w:val="00412B26"/>
    <w:rsid w:val="004133D8"/>
    <w:rsid w:val="004218D1"/>
    <w:rsid w:val="0042597A"/>
    <w:rsid w:val="004309A0"/>
    <w:rsid w:val="00430B19"/>
    <w:rsid w:val="004312FC"/>
    <w:rsid w:val="00431D36"/>
    <w:rsid w:val="00432740"/>
    <w:rsid w:val="00434988"/>
    <w:rsid w:val="00443120"/>
    <w:rsid w:val="00446F80"/>
    <w:rsid w:val="00450312"/>
    <w:rsid w:val="004534EC"/>
    <w:rsid w:val="00453571"/>
    <w:rsid w:val="0045647A"/>
    <w:rsid w:val="004727AB"/>
    <w:rsid w:val="00473753"/>
    <w:rsid w:val="00474BD5"/>
    <w:rsid w:val="00482711"/>
    <w:rsid w:val="004857F2"/>
    <w:rsid w:val="004867DF"/>
    <w:rsid w:val="00486CB3"/>
    <w:rsid w:val="004914DA"/>
    <w:rsid w:val="004925F8"/>
    <w:rsid w:val="00493E0B"/>
    <w:rsid w:val="00496641"/>
    <w:rsid w:val="00497099"/>
    <w:rsid w:val="004A0329"/>
    <w:rsid w:val="004A104B"/>
    <w:rsid w:val="004A11DF"/>
    <w:rsid w:val="004A2B0E"/>
    <w:rsid w:val="004A42BB"/>
    <w:rsid w:val="004A5ECB"/>
    <w:rsid w:val="004B3886"/>
    <w:rsid w:val="004B6DF5"/>
    <w:rsid w:val="004C37E6"/>
    <w:rsid w:val="004C6A7A"/>
    <w:rsid w:val="004D2F27"/>
    <w:rsid w:val="004D3C90"/>
    <w:rsid w:val="004D6239"/>
    <w:rsid w:val="004E0006"/>
    <w:rsid w:val="004E0651"/>
    <w:rsid w:val="004E26DA"/>
    <w:rsid w:val="004E4A18"/>
    <w:rsid w:val="004E5B6F"/>
    <w:rsid w:val="004E603E"/>
    <w:rsid w:val="004E6089"/>
    <w:rsid w:val="004E6DD6"/>
    <w:rsid w:val="004E7052"/>
    <w:rsid w:val="004F0013"/>
    <w:rsid w:val="004F4F11"/>
    <w:rsid w:val="005021E9"/>
    <w:rsid w:val="00502CCD"/>
    <w:rsid w:val="005050C8"/>
    <w:rsid w:val="00506C52"/>
    <w:rsid w:val="00520955"/>
    <w:rsid w:val="00525B88"/>
    <w:rsid w:val="00533ECB"/>
    <w:rsid w:val="00535335"/>
    <w:rsid w:val="005440B5"/>
    <w:rsid w:val="00546CF7"/>
    <w:rsid w:val="00552BE0"/>
    <w:rsid w:val="0055759C"/>
    <w:rsid w:val="00561923"/>
    <w:rsid w:val="005632BF"/>
    <w:rsid w:val="00564B9E"/>
    <w:rsid w:val="005650DB"/>
    <w:rsid w:val="00566ADA"/>
    <w:rsid w:val="00572D27"/>
    <w:rsid w:val="005753FF"/>
    <w:rsid w:val="005757FE"/>
    <w:rsid w:val="00577740"/>
    <w:rsid w:val="005803AA"/>
    <w:rsid w:val="00581A61"/>
    <w:rsid w:val="005844D6"/>
    <w:rsid w:val="0058500A"/>
    <w:rsid w:val="0058738A"/>
    <w:rsid w:val="0059299B"/>
    <w:rsid w:val="00593463"/>
    <w:rsid w:val="005A2CBF"/>
    <w:rsid w:val="005A5E3E"/>
    <w:rsid w:val="005A79CC"/>
    <w:rsid w:val="005B1255"/>
    <w:rsid w:val="005B26AB"/>
    <w:rsid w:val="005C0159"/>
    <w:rsid w:val="005C56F9"/>
    <w:rsid w:val="005D5066"/>
    <w:rsid w:val="005D6CBD"/>
    <w:rsid w:val="005E0157"/>
    <w:rsid w:val="005E0BB8"/>
    <w:rsid w:val="005E633B"/>
    <w:rsid w:val="005F0818"/>
    <w:rsid w:val="005F207B"/>
    <w:rsid w:val="005F249B"/>
    <w:rsid w:val="005F52F9"/>
    <w:rsid w:val="006014D5"/>
    <w:rsid w:val="006103C5"/>
    <w:rsid w:val="0061191B"/>
    <w:rsid w:val="0061762A"/>
    <w:rsid w:val="006247AB"/>
    <w:rsid w:val="00624BA9"/>
    <w:rsid w:val="0062783D"/>
    <w:rsid w:val="00632D77"/>
    <w:rsid w:val="0064022A"/>
    <w:rsid w:val="00643E29"/>
    <w:rsid w:val="00645EDF"/>
    <w:rsid w:val="00653DA0"/>
    <w:rsid w:val="00654CEE"/>
    <w:rsid w:val="00660150"/>
    <w:rsid w:val="0066141B"/>
    <w:rsid w:val="006615F6"/>
    <w:rsid w:val="006629F2"/>
    <w:rsid w:val="00665D5D"/>
    <w:rsid w:val="00670ECE"/>
    <w:rsid w:val="00671B3C"/>
    <w:rsid w:val="00673247"/>
    <w:rsid w:val="00673406"/>
    <w:rsid w:val="00681CCE"/>
    <w:rsid w:val="00685523"/>
    <w:rsid w:val="00692E52"/>
    <w:rsid w:val="00695010"/>
    <w:rsid w:val="00697E60"/>
    <w:rsid w:val="006A70D9"/>
    <w:rsid w:val="006C007E"/>
    <w:rsid w:val="006C52AF"/>
    <w:rsid w:val="006C67A0"/>
    <w:rsid w:val="006D0864"/>
    <w:rsid w:val="006D09DC"/>
    <w:rsid w:val="006D3244"/>
    <w:rsid w:val="006D439A"/>
    <w:rsid w:val="006D5C51"/>
    <w:rsid w:val="006D68A8"/>
    <w:rsid w:val="006E4D30"/>
    <w:rsid w:val="006F3F76"/>
    <w:rsid w:val="00705943"/>
    <w:rsid w:val="007106ED"/>
    <w:rsid w:val="007108C1"/>
    <w:rsid w:val="007126C4"/>
    <w:rsid w:val="007132C8"/>
    <w:rsid w:val="007214DD"/>
    <w:rsid w:val="007367AA"/>
    <w:rsid w:val="00737470"/>
    <w:rsid w:val="00742579"/>
    <w:rsid w:val="00757FAC"/>
    <w:rsid w:val="007712F3"/>
    <w:rsid w:val="007718B5"/>
    <w:rsid w:val="00773E88"/>
    <w:rsid w:val="00785DEE"/>
    <w:rsid w:val="00795D72"/>
    <w:rsid w:val="00796415"/>
    <w:rsid w:val="007B17F4"/>
    <w:rsid w:val="007B1DD5"/>
    <w:rsid w:val="007B4F7E"/>
    <w:rsid w:val="007B6980"/>
    <w:rsid w:val="007C0A2C"/>
    <w:rsid w:val="007C1CFC"/>
    <w:rsid w:val="007C473C"/>
    <w:rsid w:val="007C5658"/>
    <w:rsid w:val="007D1A51"/>
    <w:rsid w:val="007D2D9B"/>
    <w:rsid w:val="007D7A82"/>
    <w:rsid w:val="007E40E7"/>
    <w:rsid w:val="007F331C"/>
    <w:rsid w:val="00803532"/>
    <w:rsid w:val="00806892"/>
    <w:rsid w:val="0080773C"/>
    <w:rsid w:val="00813414"/>
    <w:rsid w:val="00817198"/>
    <w:rsid w:val="0082049E"/>
    <w:rsid w:val="00824B23"/>
    <w:rsid w:val="0082641D"/>
    <w:rsid w:val="00827D32"/>
    <w:rsid w:val="00835F4D"/>
    <w:rsid w:val="00836EA1"/>
    <w:rsid w:val="008376E4"/>
    <w:rsid w:val="00841305"/>
    <w:rsid w:val="00842772"/>
    <w:rsid w:val="00845EA4"/>
    <w:rsid w:val="0084681C"/>
    <w:rsid w:val="00847D97"/>
    <w:rsid w:val="008518AE"/>
    <w:rsid w:val="008548FB"/>
    <w:rsid w:val="008700D4"/>
    <w:rsid w:val="008727B6"/>
    <w:rsid w:val="008736B0"/>
    <w:rsid w:val="00880AC6"/>
    <w:rsid w:val="00882A67"/>
    <w:rsid w:val="00884C92"/>
    <w:rsid w:val="00884DE5"/>
    <w:rsid w:val="00887518"/>
    <w:rsid w:val="008909BA"/>
    <w:rsid w:val="00891CCC"/>
    <w:rsid w:val="00892B0E"/>
    <w:rsid w:val="00893606"/>
    <w:rsid w:val="008A32EC"/>
    <w:rsid w:val="008B024F"/>
    <w:rsid w:val="008B1CAD"/>
    <w:rsid w:val="008B76FD"/>
    <w:rsid w:val="008B77DB"/>
    <w:rsid w:val="008C092B"/>
    <w:rsid w:val="008C399E"/>
    <w:rsid w:val="008C4A1B"/>
    <w:rsid w:val="008C57E7"/>
    <w:rsid w:val="008C6159"/>
    <w:rsid w:val="008D120F"/>
    <w:rsid w:val="008D1777"/>
    <w:rsid w:val="008D44BA"/>
    <w:rsid w:val="008D509C"/>
    <w:rsid w:val="008D7218"/>
    <w:rsid w:val="008F1D61"/>
    <w:rsid w:val="008F2D50"/>
    <w:rsid w:val="008F498F"/>
    <w:rsid w:val="008F4BEA"/>
    <w:rsid w:val="009021F4"/>
    <w:rsid w:val="00902F16"/>
    <w:rsid w:val="00904C98"/>
    <w:rsid w:val="009056D4"/>
    <w:rsid w:val="00905966"/>
    <w:rsid w:val="00914100"/>
    <w:rsid w:val="0092008B"/>
    <w:rsid w:val="00924764"/>
    <w:rsid w:val="0093071D"/>
    <w:rsid w:val="00930A1F"/>
    <w:rsid w:val="00937A71"/>
    <w:rsid w:val="00937B07"/>
    <w:rsid w:val="0094070F"/>
    <w:rsid w:val="00941011"/>
    <w:rsid w:val="0094112D"/>
    <w:rsid w:val="00941186"/>
    <w:rsid w:val="009434F9"/>
    <w:rsid w:val="00953F44"/>
    <w:rsid w:val="00956D74"/>
    <w:rsid w:val="00965181"/>
    <w:rsid w:val="009656EE"/>
    <w:rsid w:val="00967480"/>
    <w:rsid w:val="00970271"/>
    <w:rsid w:val="00970A63"/>
    <w:rsid w:val="0097788E"/>
    <w:rsid w:val="00987C08"/>
    <w:rsid w:val="00987CC8"/>
    <w:rsid w:val="00992414"/>
    <w:rsid w:val="00992A1E"/>
    <w:rsid w:val="009933A1"/>
    <w:rsid w:val="00994CFA"/>
    <w:rsid w:val="009A10CC"/>
    <w:rsid w:val="009A222A"/>
    <w:rsid w:val="009A31E3"/>
    <w:rsid w:val="009A481A"/>
    <w:rsid w:val="009A4F50"/>
    <w:rsid w:val="009A7599"/>
    <w:rsid w:val="009B02B4"/>
    <w:rsid w:val="009B536B"/>
    <w:rsid w:val="009B6FF6"/>
    <w:rsid w:val="009C0B04"/>
    <w:rsid w:val="009C6659"/>
    <w:rsid w:val="009D4F43"/>
    <w:rsid w:val="009E6D81"/>
    <w:rsid w:val="009F0EDD"/>
    <w:rsid w:val="009F35E8"/>
    <w:rsid w:val="009F3E23"/>
    <w:rsid w:val="009F465C"/>
    <w:rsid w:val="009F729A"/>
    <w:rsid w:val="00A12715"/>
    <w:rsid w:val="00A14A8C"/>
    <w:rsid w:val="00A17C3D"/>
    <w:rsid w:val="00A27772"/>
    <w:rsid w:val="00A403E2"/>
    <w:rsid w:val="00A42B34"/>
    <w:rsid w:val="00A477E5"/>
    <w:rsid w:val="00A47A1F"/>
    <w:rsid w:val="00A50B83"/>
    <w:rsid w:val="00A51442"/>
    <w:rsid w:val="00A527D9"/>
    <w:rsid w:val="00A5335E"/>
    <w:rsid w:val="00A57711"/>
    <w:rsid w:val="00A57B7E"/>
    <w:rsid w:val="00A6299E"/>
    <w:rsid w:val="00A6387C"/>
    <w:rsid w:val="00A71B4C"/>
    <w:rsid w:val="00A738D4"/>
    <w:rsid w:val="00A73C1C"/>
    <w:rsid w:val="00A753FA"/>
    <w:rsid w:val="00A76236"/>
    <w:rsid w:val="00A81D74"/>
    <w:rsid w:val="00A85599"/>
    <w:rsid w:val="00A90209"/>
    <w:rsid w:val="00A92C6B"/>
    <w:rsid w:val="00AA43EA"/>
    <w:rsid w:val="00AA5E36"/>
    <w:rsid w:val="00AA5F42"/>
    <w:rsid w:val="00AA7167"/>
    <w:rsid w:val="00AB61AD"/>
    <w:rsid w:val="00AB6F1F"/>
    <w:rsid w:val="00AB75B1"/>
    <w:rsid w:val="00AC2783"/>
    <w:rsid w:val="00AC401E"/>
    <w:rsid w:val="00AC463D"/>
    <w:rsid w:val="00AC727F"/>
    <w:rsid w:val="00AD023B"/>
    <w:rsid w:val="00AD18D5"/>
    <w:rsid w:val="00AD23D4"/>
    <w:rsid w:val="00AD34A2"/>
    <w:rsid w:val="00AD62CE"/>
    <w:rsid w:val="00AD7A76"/>
    <w:rsid w:val="00AE270B"/>
    <w:rsid w:val="00AE2D6E"/>
    <w:rsid w:val="00AE3AC4"/>
    <w:rsid w:val="00AE74A5"/>
    <w:rsid w:val="00AF2C21"/>
    <w:rsid w:val="00AF318B"/>
    <w:rsid w:val="00B06A04"/>
    <w:rsid w:val="00B220C4"/>
    <w:rsid w:val="00B25CF8"/>
    <w:rsid w:val="00B266F3"/>
    <w:rsid w:val="00B26C41"/>
    <w:rsid w:val="00B27C14"/>
    <w:rsid w:val="00B31689"/>
    <w:rsid w:val="00B32F00"/>
    <w:rsid w:val="00B471F7"/>
    <w:rsid w:val="00B577CD"/>
    <w:rsid w:val="00B60C75"/>
    <w:rsid w:val="00B65A9B"/>
    <w:rsid w:val="00B71828"/>
    <w:rsid w:val="00B71C42"/>
    <w:rsid w:val="00B71EDD"/>
    <w:rsid w:val="00B7550F"/>
    <w:rsid w:val="00B832B5"/>
    <w:rsid w:val="00BA2072"/>
    <w:rsid w:val="00BA75E0"/>
    <w:rsid w:val="00BC1C7E"/>
    <w:rsid w:val="00BD08D1"/>
    <w:rsid w:val="00BD1F36"/>
    <w:rsid w:val="00BD3D45"/>
    <w:rsid w:val="00BD643E"/>
    <w:rsid w:val="00BF221E"/>
    <w:rsid w:val="00BF22F9"/>
    <w:rsid w:val="00BF3779"/>
    <w:rsid w:val="00BF566C"/>
    <w:rsid w:val="00BF719C"/>
    <w:rsid w:val="00C00A05"/>
    <w:rsid w:val="00C01792"/>
    <w:rsid w:val="00C01940"/>
    <w:rsid w:val="00C026E4"/>
    <w:rsid w:val="00C1353A"/>
    <w:rsid w:val="00C15F00"/>
    <w:rsid w:val="00C22467"/>
    <w:rsid w:val="00C24801"/>
    <w:rsid w:val="00C25189"/>
    <w:rsid w:val="00C267D9"/>
    <w:rsid w:val="00C31DD0"/>
    <w:rsid w:val="00C42B4E"/>
    <w:rsid w:val="00C4358B"/>
    <w:rsid w:val="00C43B34"/>
    <w:rsid w:val="00C45056"/>
    <w:rsid w:val="00C46599"/>
    <w:rsid w:val="00C52FBD"/>
    <w:rsid w:val="00C53A5B"/>
    <w:rsid w:val="00C54404"/>
    <w:rsid w:val="00C546B6"/>
    <w:rsid w:val="00C54DBA"/>
    <w:rsid w:val="00C5518B"/>
    <w:rsid w:val="00C573E3"/>
    <w:rsid w:val="00C57510"/>
    <w:rsid w:val="00C65CB1"/>
    <w:rsid w:val="00C65F6D"/>
    <w:rsid w:val="00C67738"/>
    <w:rsid w:val="00C67A1D"/>
    <w:rsid w:val="00C721D0"/>
    <w:rsid w:val="00C72A5A"/>
    <w:rsid w:val="00C74DC7"/>
    <w:rsid w:val="00C75A2F"/>
    <w:rsid w:val="00C75F2E"/>
    <w:rsid w:val="00C81118"/>
    <w:rsid w:val="00C83010"/>
    <w:rsid w:val="00C86E38"/>
    <w:rsid w:val="00C923B9"/>
    <w:rsid w:val="00C93335"/>
    <w:rsid w:val="00C95F3E"/>
    <w:rsid w:val="00CA7329"/>
    <w:rsid w:val="00CA74D3"/>
    <w:rsid w:val="00CB0422"/>
    <w:rsid w:val="00CB390B"/>
    <w:rsid w:val="00CB598F"/>
    <w:rsid w:val="00CB72E5"/>
    <w:rsid w:val="00CB7AA1"/>
    <w:rsid w:val="00CB7C6B"/>
    <w:rsid w:val="00CB7DDD"/>
    <w:rsid w:val="00CC0912"/>
    <w:rsid w:val="00CC3BCB"/>
    <w:rsid w:val="00CC4020"/>
    <w:rsid w:val="00CC4E41"/>
    <w:rsid w:val="00CC5415"/>
    <w:rsid w:val="00CC6BD4"/>
    <w:rsid w:val="00CC7FE3"/>
    <w:rsid w:val="00CD17B3"/>
    <w:rsid w:val="00CD2478"/>
    <w:rsid w:val="00CD6368"/>
    <w:rsid w:val="00CE4466"/>
    <w:rsid w:val="00CE5B18"/>
    <w:rsid w:val="00CE75C4"/>
    <w:rsid w:val="00CF3ED0"/>
    <w:rsid w:val="00CF7375"/>
    <w:rsid w:val="00D102B4"/>
    <w:rsid w:val="00D1091C"/>
    <w:rsid w:val="00D10ECA"/>
    <w:rsid w:val="00D2095F"/>
    <w:rsid w:val="00D218B6"/>
    <w:rsid w:val="00D26262"/>
    <w:rsid w:val="00D263EF"/>
    <w:rsid w:val="00D3051C"/>
    <w:rsid w:val="00D44BF9"/>
    <w:rsid w:val="00D55EBF"/>
    <w:rsid w:val="00D659E0"/>
    <w:rsid w:val="00D704AA"/>
    <w:rsid w:val="00D71031"/>
    <w:rsid w:val="00D71E98"/>
    <w:rsid w:val="00D7495D"/>
    <w:rsid w:val="00D80F1C"/>
    <w:rsid w:val="00D860F1"/>
    <w:rsid w:val="00D86131"/>
    <w:rsid w:val="00D87C1E"/>
    <w:rsid w:val="00D920D1"/>
    <w:rsid w:val="00DA7463"/>
    <w:rsid w:val="00DA7BF1"/>
    <w:rsid w:val="00DB1114"/>
    <w:rsid w:val="00DB1547"/>
    <w:rsid w:val="00DC255A"/>
    <w:rsid w:val="00DC2A5B"/>
    <w:rsid w:val="00DC5CF0"/>
    <w:rsid w:val="00DC77A2"/>
    <w:rsid w:val="00DD490F"/>
    <w:rsid w:val="00DD6EED"/>
    <w:rsid w:val="00DE0403"/>
    <w:rsid w:val="00DE10EF"/>
    <w:rsid w:val="00DE2E27"/>
    <w:rsid w:val="00DE5C68"/>
    <w:rsid w:val="00DF20BF"/>
    <w:rsid w:val="00E00E39"/>
    <w:rsid w:val="00E028EF"/>
    <w:rsid w:val="00E04C35"/>
    <w:rsid w:val="00E10E6C"/>
    <w:rsid w:val="00E11374"/>
    <w:rsid w:val="00E125A7"/>
    <w:rsid w:val="00E13097"/>
    <w:rsid w:val="00E20607"/>
    <w:rsid w:val="00E25E68"/>
    <w:rsid w:val="00E43B36"/>
    <w:rsid w:val="00E44331"/>
    <w:rsid w:val="00E45EF3"/>
    <w:rsid w:val="00E4618B"/>
    <w:rsid w:val="00E531A4"/>
    <w:rsid w:val="00E53AF0"/>
    <w:rsid w:val="00E542CB"/>
    <w:rsid w:val="00E56728"/>
    <w:rsid w:val="00E64FF6"/>
    <w:rsid w:val="00E652A6"/>
    <w:rsid w:val="00E65F8D"/>
    <w:rsid w:val="00E6771A"/>
    <w:rsid w:val="00E713E8"/>
    <w:rsid w:val="00E7140D"/>
    <w:rsid w:val="00E850B6"/>
    <w:rsid w:val="00E9270A"/>
    <w:rsid w:val="00EA41CC"/>
    <w:rsid w:val="00EA7BB2"/>
    <w:rsid w:val="00EB0732"/>
    <w:rsid w:val="00EB3DDF"/>
    <w:rsid w:val="00EB52C1"/>
    <w:rsid w:val="00EB605F"/>
    <w:rsid w:val="00EC26BA"/>
    <w:rsid w:val="00EC4273"/>
    <w:rsid w:val="00EC517A"/>
    <w:rsid w:val="00ED249C"/>
    <w:rsid w:val="00ED5FBD"/>
    <w:rsid w:val="00ED7C18"/>
    <w:rsid w:val="00EE1222"/>
    <w:rsid w:val="00EE1802"/>
    <w:rsid w:val="00EE4972"/>
    <w:rsid w:val="00EE4CD1"/>
    <w:rsid w:val="00EE51F1"/>
    <w:rsid w:val="00EE5B5F"/>
    <w:rsid w:val="00EE5C5B"/>
    <w:rsid w:val="00EE609B"/>
    <w:rsid w:val="00EF1F11"/>
    <w:rsid w:val="00EF698A"/>
    <w:rsid w:val="00F021CD"/>
    <w:rsid w:val="00F02360"/>
    <w:rsid w:val="00F02BF4"/>
    <w:rsid w:val="00F06188"/>
    <w:rsid w:val="00F11140"/>
    <w:rsid w:val="00F1285D"/>
    <w:rsid w:val="00F12F3D"/>
    <w:rsid w:val="00F151D6"/>
    <w:rsid w:val="00F15FC6"/>
    <w:rsid w:val="00F27254"/>
    <w:rsid w:val="00F328AB"/>
    <w:rsid w:val="00F341CB"/>
    <w:rsid w:val="00F34FDA"/>
    <w:rsid w:val="00F36430"/>
    <w:rsid w:val="00F42BEC"/>
    <w:rsid w:val="00F4713D"/>
    <w:rsid w:val="00F47C07"/>
    <w:rsid w:val="00F519DA"/>
    <w:rsid w:val="00F51B9A"/>
    <w:rsid w:val="00F524D7"/>
    <w:rsid w:val="00F531DA"/>
    <w:rsid w:val="00F549C0"/>
    <w:rsid w:val="00F55FB2"/>
    <w:rsid w:val="00F60871"/>
    <w:rsid w:val="00F62634"/>
    <w:rsid w:val="00F679F9"/>
    <w:rsid w:val="00F74810"/>
    <w:rsid w:val="00F7515F"/>
    <w:rsid w:val="00F754D7"/>
    <w:rsid w:val="00F80CC3"/>
    <w:rsid w:val="00F844AF"/>
    <w:rsid w:val="00F85585"/>
    <w:rsid w:val="00F86D76"/>
    <w:rsid w:val="00F91244"/>
    <w:rsid w:val="00F93345"/>
    <w:rsid w:val="00FA3A1E"/>
    <w:rsid w:val="00FA3D39"/>
    <w:rsid w:val="00FA6FF4"/>
    <w:rsid w:val="00FA7992"/>
    <w:rsid w:val="00FB2471"/>
    <w:rsid w:val="00FB6CF4"/>
    <w:rsid w:val="00FC2228"/>
    <w:rsid w:val="00FC718F"/>
    <w:rsid w:val="00FE192A"/>
    <w:rsid w:val="00FE3C8F"/>
    <w:rsid w:val="00FF1397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0DE22"/>
  <w15:docId w15:val="{03F67764-C7E8-400D-9ED3-9651B72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490F"/>
    <w:pPr>
      <w:spacing w:after="0" w:line="300" w:lineRule="atLeast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C4DAD"/>
    <w:pPr>
      <w:keepNext/>
      <w:keepLines/>
      <w:numPr>
        <w:numId w:val="1"/>
      </w:numPr>
      <w:spacing w:before="300" w:after="300" w:line="240" w:lineRule="auto"/>
      <w:ind w:left="737" w:hanging="737"/>
      <w:contextualSpacing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06203C"/>
    <w:pPr>
      <w:numPr>
        <w:ilvl w:val="1"/>
      </w:numPr>
      <w:ind w:left="737" w:hanging="737"/>
      <w:outlineLvl w:val="1"/>
    </w:pPr>
    <w:rPr>
      <w:b w:val="0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06203C"/>
    <w:pPr>
      <w:numPr>
        <w:ilvl w:val="2"/>
      </w:numPr>
      <w:ind w:left="737" w:hanging="737"/>
      <w:outlineLvl w:val="2"/>
    </w:p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06203C"/>
    <w:pPr>
      <w:numPr>
        <w:ilvl w:val="0"/>
        <w:numId w:val="0"/>
      </w:numPr>
      <w:spacing w:before="0" w:after="0"/>
      <w:outlineLvl w:val="3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41011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3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941011"/>
    <w:rPr>
      <w:rFonts w:ascii="Arial" w:hAnsi="Arial"/>
      <w:sz w:val="32"/>
    </w:rPr>
  </w:style>
  <w:style w:type="paragraph" w:styleId="Fuzeile">
    <w:name w:val="footer"/>
    <w:basedOn w:val="Standard"/>
    <w:link w:val="FuzeileZchn"/>
    <w:autoRedefine/>
    <w:unhideWhenUsed/>
    <w:rsid w:val="00117B67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FuzeileZchn">
    <w:name w:val="Fußzeile Zchn"/>
    <w:basedOn w:val="Absatz-Standardschriftart"/>
    <w:link w:val="Fuzeile"/>
    <w:rsid w:val="00117B67"/>
    <w:rPr>
      <w:rFonts w:ascii="Arial" w:eastAsia="Times New Roman" w:hAnsi="Arial" w:cs="Arial"/>
      <w:sz w:val="12"/>
      <w:szCs w:val="24"/>
      <w:lang w:eastAsia="de-DE"/>
    </w:rPr>
  </w:style>
  <w:style w:type="paragraph" w:customStyle="1" w:styleId="StandardText1">
    <w:name w:val="Standard Text 1"/>
    <w:aliases w:val="5 zeilig ohne Absatz"/>
    <w:basedOn w:val="Standard"/>
    <w:rsid w:val="00257C23"/>
    <w:pPr>
      <w:spacing w:line="360" w:lineRule="auto"/>
    </w:pPr>
  </w:style>
  <w:style w:type="table" w:styleId="Tabellenraster">
    <w:name w:val="Table Grid"/>
    <w:basedOn w:val="NormaleTabelle"/>
    <w:uiPriority w:val="59"/>
    <w:rsid w:val="002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hrgeehrteDamenundHerren">
    <w:name w:val="Sehr geehrte Damen und Herren"/>
    <w:basedOn w:val="Standard"/>
    <w:qFormat/>
    <w:rsid w:val="002B6D0A"/>
    <w:pPr>
      <w:spacing w:after="400" w:line="360" w:lineRule="auto"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rsid w:val="002B6D0A"/>
    <w:rPr>
      <w:color w:val="808080"/>
    </w:rPr>
  </w:style>
  <w:style w:type="character" w:styleId="Seitenzahl">
    <w:name w:val="page number"/>
    <w:basedOn w:val="Absatz-Standardschriftart"/>
    <w:qFormat/>
    <w:rsid w:val="00117B67"/>
    <w:rPr>
      <w:rFonts w:ascii="Arial" w:hAnsi="Arial"/>
      <w:b w:val="0"/>
      <w:i w:val="0"/>
      <w:caps w:val="0"/>
      <w:smallCaps w:val="0"/>
      <w:strike w:val="0"/>
      <w:dstrike w:val="0"/>
      <w:vanish w:val="0"/>
      <w:sz w:val="14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6D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6DF5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Betreff">
    <w:name w:val="Betreff"/>
    <w:basedOn w:val="Standard"/>
    <w:link w:val="BetreffZchn"/>
    <w:autoRedefine/>
    <w:qFormat/>
    <w:rsid w:val="00AB6F1F"/>
    <w:pPr>
      <w:spacing w:before="600" w:after="300" w:line="300" w:lineRule="exact"/>
    </w:pPr>
    <w:rPr>
      <w:b/>
      <w:szCs w:val="22"/>
    </w:rPr>
  </w:style>
  <w:style w:type="character" w:customStyle="1" w:styleId="BetreffZchn">
    <w:name w:val="Betreff Zchn"/>
    <w:basedOn w:val="Absatz-Standardschriftart"/>
    <w:link w:val="Betreff"/>
    <w:rsid w:val="00AB6F1F"/>
    <w:rPr>
      <w:rFonts w:ascii="Arial" w:eastAsia="Times New Roman" w:hAnsi="Arial" w:cs="Arial"/>
      <w:b/>
      <w:sz w:val="24"/>
      <w:lang w:eastAsia="de-DE"/>
    </w:rPr>
  </w:style>
  <w:style w:type="paragraph" w:customStyle="1" w:styleId="Anschrift">
    <w:name w:val="Anschrift"/>
    <w:basedOn w:val="Standard"/>
    <w:link w:val="AnschriftZchn"/>
    <w:qFormat/>
    <w:rsid w:val="00DD490F"/>
    <w:pPr>
      <w:spacing w:line="240" w:lineRule="auto"/>
    </w:pPr>
    <w:rPr>
      <w:sz w:val="14"/>
    </w:rPr>
  </w:style>
  <w:style w:type="paragraph" w:customStyle="1" w:styleId="Bezugszeichen">
    <w:name w:val="Bezugszeichen"/>
    <w:basedOn w:val="Standard"/>
    <w:link w:val="BezugszeichenZchn"/>
    <w:autoRedefine/>
    <w:qFormat/>
    <w:rsid w:val="00074FE1"/>
    <w:pPr>
      <w:spacing w:line="240" w:lineRule="auto"/>
      <w:jc w:val="right"/>
    </w:pPr>
    <w:rPr>
      <w:sz w:val="16"/>
    </w:rPr>
  </w:style>
  <w:style w:type="character" w:customStyle="1" w:styleId="AnschriftZchn">
    <w:name w:val="Anschrift Zchn"/>
    <w:basedOn w:val="Absatz-Standardschriftart"/>
    <w:link w:val="Anschrift"/>
    <w:rsid w:val="00DD490F"/>
    <w:rPr>
      <w:rFonts w:ascii="Arial" w:eastAsia="Times New Roman" w:hAnsi="Arial" w:cs="Arial"/>
      <w:sz w:val="14"/>
      <w:szCs w:val="24"/>
      <w:lang w:eastAsia="de-DE"/>
    </w:rPr>
  </w:style>
  <w:style w:type="character" w:customStyle="1" w:styleId="BezugszeichenZchn">
    <w:name w:val="Bezugszeichen Zchn"/>
    <w:basedOn w:val="Absatz-Standardschriftart"/>
    <w:link w:val="Bezugszeichen"/>
    <w:rsid w:val="00074FE1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4DAD"/>
    <w:rPr>
      <w:rFonts w:ascii="Arial" w:eastAsiaTheme="majorEastAsia" w:hAnsi="Arial" w:cstheme="majorBidi"/>
      <w:b/>
      <w:sz w:val="24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203C"/>
    <w:rPr>
      <w:rFonts w:ascii="Arial" w:eastAsiaTheme="majorEastAsia" w:hAnsi="Arial" w:cstheme="majorBidi"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203C"/>
    <w:rPr>
      <w:rFonts w:ascii="Arial" w:eastAsiaTheme="majorEastAsia" w:hAnsi="Arial" w:cstheme="majorBidi"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203C"/>
    <w:rPr>
      <w:rFonts w:ascii="Arial" w:eastAsiaTheme="majorEastAsia" w:hAnsi="Arial" w:cstheme="majorBidi"/>
      <w:i/>
      <w:iCs/>
      <w:sz w:val="24"/>
      <w:szCs w:val="26"/>
      <w:lang w:eastAsia="de-DE"/>
    </w:rPr>
  </w:style>
  <w:style w:type="paragraph" w:styleId="KeinLeerraum">
    <w:name w:val="No Spacing"/>
    <w:uiPriority w:val="1"/>
    <w:qFormat/>
    <w:rsid w:val="00EC517A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Leitwrter">
    <w:name w:val="Leitwörter"/>
    <w:basedOn w:val="Bezugszeichen"/>
    <w:link w:val="LeitwrterZchn"/>
    <w:autoRedefine/>
    <w:qFormat/>
    <w:rsid w:val="004119DB"/>
    <w:pPr>
      <w:widowControl w:val="0"/>
      <w:tabs>
        <w:tab w:val="left" w:pos="573"/>
      </w:tabs>
    </w:pPr>
    <w:rPr>
      <w:sz w:val="14"/>
    </w:rPr>
  </w:style>
  <w:style w:type="paragraph" w:customStyle="1" w:styleId="Rcksendeangabe">
    <w:name w:val="Rücksendeangabe"/>
    <w:basedOn w:val="Anschrift"/>
    <w:autoRedefine/>
    <w:qFormat/>
    <w:rsid w:val="00E10E6C"/>
  </w:style>
  <w:style w:type="character" w:customStyle="1" w:styleId="LeitwrterZchn">
    <w:name w:val="Leitwörter Zchn"/>
    <w:basedOn w:val="BezugszeichenZchn"/>
    <w:link w:val="Leitwrter"/>
    <w:rsid w:val="004119DB"/>
    <w:rPr>
      <w:rFonts w:ascii="Arial" w:eastAsia="Times New Roman" w:hAnsi="Arial" w:cs="Arial"/>
      <w:sz w:val="14"/>
      <w:szCs w:val="24"/>
      <w:lang w:eastAsia="de-DE"/>
    </w:rPr>
  </w:style>
  <w:style w:type="paragraph" w:customStyle="1" w:styleId="Kopie">
    <w:name w:val="Kopie"/>
    <w:basedOn w:val="Bezugszeichen"/>
    <w:autoRedefine/>
    <w:qFormat/>
    <w:rsid w:val="005A79CC"/>
    <w:rPr>
      <w:sz w:val="24"/>
    </w:rPr>
  </w:style>
  <w:style w:type="paragraph" w:customStyle="1" w:styleId="Seite">
    <w:name w:val="Seite"/>
    <w:basedOn w:val="Fuzeile"/>
    <w:autoRedefine/>
    <w:qFormat/>
    <w:rsid w:val="001A6253"/>
    <w:pPr>
      <w:spacing w:before="140" w:after="140"/>
      <w:ind w:right="1"/>
      <w:jc w:val="right"/>
    </w:pPr>
    <w:rPr>
      <w:sz w:val="14"/>
    </w:rPr>
  </w:style>
  <w:style w:type="paragraph" w:customStyle="1" w:styleId="MFG">
    <w:name w:val="MFG"/>
    <w:basedOn w:val="Standard"/>
    <w:link w:val="MFGZchn"/>
    <w:qFormat/>
    <w:rsid w:val="00C57510"/>
    <w:pPr>
      <w:spacing w:before="300" w:after="900"/>
    </w:pPr>
    <w:rPr>
      <w:szCs w:val="22"/>
    </w:rPr>
  </w:style>
  <w:style w:type="paragraph" w:customStyle="1" w:styleId="Briefanrede">
    <w:name w:val="Briefanrede"/>
    <w:basedOn w:val="Standard"/>
    <w:link w:val="BriefanredeZchn"/>
    <w:qFormat/>
    <w:rsid w:val="00F519DA"/>
    <w:pPr>
      <w:spacing w:before="600" w:after="300"/>
    </w:pPr>
    <w:rPr>
      <w:szCs w:val="22"/>
    </w:rPr>
  </w:style>
  <w:style w:type="character" w:customStyle="1" w:styleId="MFGZchn">
    <w:name w:val="MFG Zchn"/>
    <w:basedOn w:val="Absatz-Standardschriftart"/>
    <w:link w:val="MFG"/>
    <w:rsid w:val="00C57510"/>
    <w:rPr>
      <w:rFonts w:ascii="Arial" w:eastAsia="Times New Roman" w:hAnsi="Arial" w:cs="Arial"/>
      <w:sz w:val="24"/>
      <w:lang w:eastAsia="de-DE"/>
    </w:rPr>
  </w:style>
  <w:style w:type="paragraph" w:customStyle="1" w:styleId="Anlage1">
    <w:name w:val="Anlage1"/>
    <w:basedOn w:val="Standard"/>
    <w:link w:val="Anlage1Zchn"/>
    <w:qFormat/>
    <w:rsid w:val="00F519DA"/>
    <w:pPr>
      <w:spacing w:after="600" w:line="240" w:lineRule="auto"/>
      <w:contextualSpacing/>
    </w:pPr>
    <w:rPr>
      <w:szCs w:val="22"/>
    </w:rPr>
  </w:style>
  <w:style w:type="character" w:customStyle="1" w:styleId="BriefanredeZchn">
    <w:name w:val="Briefanrede Zchn"/>
    <w:basedOn w:val="Absatz-Standardschriftart"/>
    <w:link w:val="Briefanrede"/>
    <w:rsid w:val="00F519DA"/>
    <w:rPr>
      <w:rFonts w:ascii="Arial" w:eastAsia="Times New Roman" w:hAnsi="Arial" w:cs="Arial"/>
      <w:sz w:val="24"/>
      <w:lang w:eastAsia="de-DE"/>
    </w:rPr>
  </w:style>
  <w:style w:type="character" w:customStyle="1" w:styleId="Anlage1Zchn">
    <w:name w:val="Anlage1 Zchn"/>
    <w:basedOn w:val="Absatz-Standardschriftart"/>
    <w:link w:val="Anlage1"/>
    <w:rsid w:val="00F519DA"/>
    <w:rPr>
      <w:rFonts w:ascii="Arial" w:eastAsia="Times New Roman" w:hAnsi="Arial" w:cs="Arial"/>
      <w:sz w:val="24"/>
      <w:lang w:eastAsia="de-DE"/>
    </w:rPr>
  </w:style>
  <w:style w:type="paragraph" w:customStyle="1" w:styleId="AnlageKopie">
    <w:name w:val="AnlageKopie"/>
    <w:basedOn w:val="Anlage1"/>
    <w:link w:val="AnlageKopieZchn"/>
    <w:qFormat/>
    <w:rsid w:val="003C602F"/>
    <w:pPr>
      <w:spacing w:before="1200"/>
    </w:pPr>
  </w:style>
  <w:style w:type="character" w:customStyle="1" w:styleId="AnlageKopieZchn">
    <w:name w:val="AnlageKopie Zchn"/>
    <w:basedOn w:val="Anlage1Zchn"/>
    <w:link w:val="AnlageKopie"/>
    <w:rsid w:val="003C602F"/>
    <w:rPr>
      <w:rFonts w:ascii="Arial" w:eastAsia="Times New Roman" w:hAnsi="Arial" w:cs="Arial"/>
      <w:sz w:val="24"/>
      <w:lang w:eastAsia="de-DE"/>
    </w:rPr>
  </w:style>
  <w:style w:type="paragraph" w:customStyle="1" w:styleId="Text">
    <w:name w:val="_Text"/>
    <w:basedOn w:val="Standard"/>
    <w:link w:val="TextZchn"/>
    <w:qFormat/>
    <w:rsid w:val="00902F16"/>
  </w:style>
  <w:style w:type="character" w:customStyle="1" w:styleId="TextZchn">
    <w:name w:val="_Text Zchn"/>
    <w:basedOn w:val="Absatz-Standardschriftart"/>
    <w:link w:val="Text"/>
    <w:rsid w:val="00902F16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Bezug02">
    <w:name w:val="Bezug02"/>
    <w:basedOn w:val="Standard"/>
    <w:rsid w:val="00234026"/>
    <w:pPr>
      <w:spacing w:line="240" w:lineRule="auto"/>
    </w:pPr>
    <w:rPr>
      <w:rFonts w:cs="Times New Roman"/>
      <w:noProof/>
      <w:sz w:val="16"/>
    </w:rPr>
  </w:style>
  <w:style w:type="paragraph" w:styleId="Listenabsatz">
    <w:name w:val="List Paragraph"/>
    <w:basedOn w:val="Standard"/>
    <w:uiPriority w:val="34"/>
    <w:qFormat/>
    <w:rsid w:val="00705943"/>
    <w:pPr>
      <w:ind w:left="720"/>
      <w:contextualSpacing/>
    </w:pPr>
  </w:style>
  <w:style w:type="paragraph" w:customStyle="1" w:styleId="Default">
    <w:name w:val="Default"/>
    <w:rsid w:val="000E4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EinfacheTabelle2">
    <w:name w:val="Plain Table 2"/>
    <w:basedOn w:val="NormaleTabelle"/>
    <w:uiPriority w:val="42"/>
    <w:rsid w:val="005D50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AELF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Richard Wimmer"/>
    <f:field ref="FSCFOLIO_1_1001_FieldCurrentDate" text="26.04.2021 07:09"/>
    <f:field ref="CCAPRECONFIG_15_1001_Objektname" text="Vorlage Ämter 2.0" edit="true"/>
    <f:field ref="DEPRECONFIG_15_1001_Objektname" text="Vorlage Ämter 2.0" edit="true"/>
    <f:field ref="CFGBAYERN_15_1400_FieldDocumentTitle" text="test" edit="true"/>
    <f:field ref="CFGBAYERN_15_1400_FieldDocumentSubject" multiline="true" edit="true" text="FüAK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Testbehörde Herr CEO Dr. Mickey Mouse, Hauptstr. 1, 99999 Teststadt " multiline="true"/>
    <f:field ref="CFGBAYERN_15_1400_FieldDocumentRecipientsBlocked" text="Testbehörde&#10;Herr CEO&#10;Dr. Mickey Mouse &#10;Hauptstr. 1&#10;99999 Teststadt&#10;" multiline="true"/>
    <f:field ref="CFGBAYERN_15_1400_FieldDocumentCopyRecipients" text="Herr CEO Dr. Richard Wimmer, Rathausplatz 1, 99999 Musterstadt " multiline="true"/>
    <f:field ref="CFGBAYERN_15_1400_FieldDocumentCopyRecipientsBlocked" text="Herr CEO&#10;Dr. Richard Wimmer &#10;Rathausplatz 1&#10;99999 Musterstadt&#10;" multiline="true"/>
    <f:field ref="BAYLFST_15_1800_FieldDocumentTitle" text="test" edit="true"/>
    <f:field ref="BAYLFST_15_1800_FieldDocumentSubject" text="FüAK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Testbehörde Herr CEO Dr. Mickey Mouse, Hauptstr. 1, 99999 Teststadt " multiline="true"/>
    <f:field ref="CFGBAYERNEX_15_1800_FieldCopyRecipients" text="Herr CEO Dr. Richard Wimmer, Rathausplatz 1, 99999 Musterstadt " multiline="true"/>
    <f:field ref="CFGBAYERNEX_15_1800_FieldCopyRecipientsBlocked" text="Herr CEO&#10;Dr. Richard Wimmer &#10;Rathausplatz 1&#10;99999 Musterstadt&#10;" multiline="true"/>
    <f:field ref="CFGBAYERNEX_15_1800_FieldWorkflowFloatingFile" text="Kein Laufweg ermittelbar. Schriftstück muss direkt in 'Ergänzende Dokumente' einer Umlaufmappe liegen!" multiline="true"/>
    <f:field ref="objname" text="Vorlage Ämter 2.0" edit="true"/>
    <f:field ref="objsubject" text="" edit="true"/>
    <f:field ref="objcreatedby" text="Wimmer, Richard, FUEAK"/>
    <f:field ref="objcreatedat" date="2021-04-26T06:42:29" text="26.04.2021 06:42:29"/>
    <f:field ref="objchangedby" text="Wimmer, Richard, FUEAK"/>
    <f:field ref="objmodifiedat" date="2021-04-26T07:09:26" text="26.04.2021 07:09:2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Herr"/>
    <f:field ref="CFGBAYERN_15_1400_Titel" text="Dr."/>
    <f:field ref="CFGBAYERN_15_1400_Vorname" text="Mickey"/>
    <f:field ref="CFGBAYERN_15_1400_Nachname" text="Mouse"/>
    <f:field ref="CFGBAYERN_15_1400_Hauptadresse_Strasse" text="Hauptstr. 1"/>
    <f:field ref="CFGBAYERN_15_1400_Hauptadresse_Postfach" text=""/>
    <f:field ref="CFGBAYERN_15_1400_Hauptadresse_Postleitzahl" text="99999"/>
    <f:field ref="CFGBAYERN_15_1400_Hauptadresse_Ort" text="Teststadt"/>
    <f:field ref="CFGBAYERN_15_1400_Hauptadresse_Gemeinde" text=""/>
    <f:field ref="CFGBAYERN_15_1400_Hauptadresse_Bundesland" text=""/>
    <f:field ref="CFGBAYERN_15_1400_Hauptadresse_Land" text=""/>
    <f:field ref="CFGBAYERN_15_1400_EMailAdresse" text="mickey.mouse@test-beh.bayern.de"/>
    <f:field ref="CFGBAYERN_15_1400_Fax" text="01111 2222-4444"/>
    <f:field ref="CFGBAYERN_15_1400_Telefon" text="01111 2222-1234"/>
    <f:field ref="CFGBAYERN_15_1400_Mobiltelefon" text=""/>
    <f:field ref="CFGBAYERN_15_1400_Organisation_Name_vollstaendig" text="Testbehörde"/>
    <f:field ref="CFGBAYERN_15_1400_Organisation_Kurzname" text="Test-Beh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Mouse-Test,"/>
    <f:field ref="CFGBAYERN_15_1400_Dienstbezeichnung" text="Forstoberinspektor"/>
    <f:field ref="CFGBAYERN_15_1400_Funktionsbezeichnung" text="CEO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Papier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"/>
    <f:field ref="CFGBAYERNEX_15_1800_KompletteAdresse" text="Testbehörde&#10;CEO&#10;Dr. Mickey Mouse&#10;Hauptstr. 1&#10;99999 Teststadt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Herr"/>
    <f:field ref="CFGBAYERN_15_1400_Titel" text="Dr."/>
    <f:field ref="CFGBAYERN_15_1400_Vorname" text="Richard"/>
    <f:field ref="CFGBAYERN_15_1400_Nachname" text="Wimmer"/>
    <f:field ref="CFGBAYERN_15_1400_Hauptadresse_Strasse" text="Rathausplatz 1"/>
    <f:field ref="CFGBAYERN_15_1400_Hauptadresse_Postfach" text=""/>
    <f:field ref="CFGBAYERN_15_1400_Hauptadresse_Postleitzahl" text="99999"/>
    <f:field ref="CFGBAYERN_15_1400_Hauptadresse_Ort" text="Musterstadt"/>
    <f:field ref="CFGBAYERN_15_1400_Hauptadresse_Gemeinde" text=""/>
    <f:field ref="CFGBAYERN_15_1400_Hauptadresse_Bundesland" text=""/>
    <f:field ref="CFGBAYERN_15_1400_Hauptadresse_Land" text=""/>
    <f:field ref="CFGBAYERN_15_1400_EMailAdresse" text="richard.wimmer@fueak.bayern.de"/>
    <f:field ref="CFGBAYERN_15_1400_Fax" text=""/>
    <f:field ref="CFGBAYERN_15_1400_Telefon" text="+49 11111 22222-333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Wimmer, "/>
    <f:field ref="CFGBAYERN_15_1400_Dienstbezeichnung" text="Technischer Amtsrat"/>
    <f:field ref="CFGBAYERN_15_1400_Funktionsbezeichnung" text="CEO"/>
    <f:field ref="CFGBAYERN_15_1400_Versand_und_Zustellvermerk" text=""/>
    <f:field ref="CFGBAYERN_15_1400_Bemerkung" text=""/>
    <f:field ref="CFGBAYERN_15_1400_Beschreibung_der_pers_Anlagen" text=""/>
    <f:field ref="CFGBAYERN_15_1400_Kategorie" text="Kopie"/>
    <f:field ref="CFGBAYERN_15_1400_Versandart" text="Papier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Herr CEO&#10;Dr. Richard Wimmer &#10;Rathausplatz 1&#10;99999 Musterstadt&#10;aaSehr geehrter Herr Dr. Wimmer,&#10; &#10;bitte beachten Sie beigefügte Unterlagen,"/>
    <f:field ref="CFGBAYERN_15_1400_Kopietext_ohne_Adressat" text="Sehr geehrter Herr Dr. Wimmer,&#10; &#10;bitte beachten Sie beigefügte Unterlagen,"/>
    <f:field ref="CFGBAYERN_15_1400_Kopietext_vorlagenspezifisch" text="Sehr geehrter Herr Dr. Wimmer,&#10; &#10;bitte beachten Sie beigefügte Unterlagen,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Herr"/>
    <f:field ref="CFGBAYERN_15_1400_Kopieempfaenger_Titel" text="Dr."/>
    <f:field ref="CFGBAYERN_15_1400_Kopieempfaenger_Vorname" text="Richard"/>
    <f:field ref="CFGBAYERN_15_1400_Kopieempfaenger_Nachname" text="Wimmer"/>
    <f:field ref="CFGBAYERN_15_1400_Kopieempfaenger_Strasse" text="Rathausplatz 1"/>
    <f:field ref="CFGBAYERN_15_1400_Kopieempfaenger_Postfach" text=""/>
    <f:field ref="CFGBAYERN_15_1400_Kopieempfaenger_Postleitzahl" text="99999"/>
    <f:field ref="CFGBAYERN_15_1400_Kopieempfaenger_Ort" text="Musterstadt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Sehr geehrter Herr Dr. Wimmer, "/>
    <f:field ref="CFGBAYERN_15_1400_Kopieempfaenger_Dienstbezeichnung" text="Technischer Amtsrat"/>
    <f:field ref="CFGBAYERN_15_1400_Kopieempfaenger_Funktionsbezeichnung" text="CEO"/>
    <f:field ref="CFGBAYERN_15_1400_Kopieempfaenger_Beschr_pers_Anlagen" text=""/>
    <f:field ref="CFGBAYERN_15_1400_Kopieempfaenger_Kategorie" text="Kopie"/>
    <f:field ref="CFGBAYERN_15_1400_Kopieempfaenger_Versandart" text="Papier"/>
    <f:field ref="CCAPRECONFIG_15_1001_AntwortReferenz" text=""/>
    <f:field ref="CCAPRECONFIG_15_1001_Anlagentext" text=""/>
    <f:field ref="CFGBAYERNEX_15_1800_Versandinformation" text=""/>
    <f:field ref="CFGBAYERNEX_15_1800_KompletteAdresse" text="CEO&#10;Dr. Richard Wimmer&#10;Rathausplatz 1&#10;99999 Musterstadt"/>
    <f:field ref="CFGBAYERNEX_15_1800_Anlagen" text=""/>
    <f:field ref="CFGBAYERNEX_15_1800_KopieEmpfaengerVersandinformation" text=""/>
    <f:field ref="CFGBAYERNEX_15_1800_KopieEmpfaengerKompletteAdresse" text="CEO&#10;Dr. Richard Wimmer&#10;Rathausplatz 1&#10;99999 Musterstadt"/>
    <f:field ref="CFGBAYERNEX_15_1800_KopieEmpfaengerAnlagen" text=""/>
    <f:field ref="CFGBAYERNEX_15_1800_gezbeiEMail" text="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f:fields xmlns:f="http://schemas.fabasoft.com/folio/2020/boundfields">
  <f:record>
    <f:field ref="CFGBAYERN_15_1400_FieldDocumentSubject" text="FüAK" multiline="true" edit="true"/>
  </f:record>
  <f:record/>
</f:fields>
</file>

<file path=customXml/itemProps1.xml><?xml version="1.0" encoding="utf-8"?>
<ds:datastoreItem xmlns:ds="http://schemas.openxmlformats.org/officeDocument/2006/customXml" ds:itemID="{DC124F88-5965-4FA7-977F-E507AE35A861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348446-22AA-41AD-9716-181256D104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7559F-D526-4777-A6EE-5E29378A43E9}">
  <ds:schemaRefs>
    <ds:schemaRef ds:uri="http://schemas.fabasoft.com/folio/2020/bound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AELF_Neutral.DOTM</Template>
  <TotalTime>0</TotalTime>
  <Pages>3</Pages>
  <Words>769</Words>
  <Characters>4061</Characters>
  <Application>Microsoft Office Word</Application>
  <DocSecurity>0</DocSecurity>
  <Lines>2030</Lines>
  <Paragraphs>321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oben rechts</vt:lpstr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oben rechts</dc:title>
  <dc:subject/>
  <dc:creator>Bach, Felix (aelf-ka)</dc:creator>
  <cp:keywords/>
  <dc:description/>
  <cp:lastModifiedBy>Pechmann, Frank (aelf-ka)</cp:lastModifiedBy>
  <cp:revision>2</cp:revision>
  <cp:lastPrinted>2021-04-21T06:14:00Z</cp:lastPrinted>
  <dcterms:created xsi:type="dcterms:W3CDTF">2025-07-07T14:03:00Z</dcterms:created>
  <dcterms:modified xsi:type="dcterms:W3CDTF">2025-07-07T14:03:00Z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BankDetailsIDOwnerGroup">
    <vt:lpwstr/>
  </property>
  <property fmtid="{D5CDD505-2E9C-101B-9397-08002B2CF9AE}" pid="3" name="FSC#CFGBAYERN@15.1400:BankDetailsIDOwner">
    <vt:lpwstr/>
  </property>
  <property fmtid="{D5CDD505-2E9C-101B-9397-08002B2CF9AE}" pid="4" name="FSC#CFGBAYERN@15.1400:BankDetailsOwnerGroup">
    <vt:lpwstr/>
  </property>
  <property fmtid="{D5CDD505-2E9C-101B-9397-08002B2CF9AE}" pid="5" name="FSC#CFGBAYERN@15.1400:BankDetailsOwner">
    <vt:lpwstr/>
  </property>
  <property fmtid="{D5CDD505-2E9C-101B-9397-08002B2CF9AE}" pid="6" name="FSC#CFGBAYERN@15.1400:DocumentFileUrgency">
    <vt:lpwstr/>
  </property>
  <property fmtid="{D5CDD505-2E9C-101B-9397-08002B2CF9AE}" pid="7" name="FSC#CFGBAYERN@15.1400:IncAttachments">
    <vt:lpwstr/>
  </property>
  <property fmtid="{D5CDD505-2E9C-101B-9397-08002B2CF9AE}" pid="8" name="FSC#CFGBAYERN@15.1400:VisitingHoursOwnerGroup">
    <vt:lpwstr>Mo. - Fr. 09:00 bis 12:00 Uhr_x000d_
Mo. - Do. 13:00 bis 16:00 Uhr</vt:lpwstr>
  </property>
  <property fmtid="{D5CDD505-2E9C-101B-9397-08002B2CF9AE}" pid="9" name="FSC#CFGBAYERN@15.1400:DocumentFileSubject">
    <vt:lpwstr>FüAK</vt:lpwstr>
  </property>
  <property fmtid="{D5CDD505-2E9C-101B-9397-08002B2CF9AE}" pid="10" name="FSC#CFGBAYERN@15.1400:FileSubject">
    <vt:lpwstr/>
  </property>
  <property fmtid="{D5CDD505-2E9C-101B-9397-08002B2CF9AE}" pid="11" name="FSC#CFGBAYERN@15.1400:BankDetailsBICOwnerGroup">
    <vt:lpwstr/>
  </property>
  <property fmtid="{D5CDD505-2E9C-101B-9397-08002B2CF9AE}" pid="12" name="FSC#CFGBAYERN@15.1400:BankDetailsBICOwner">
    <vt:lpwstr/>
  </property>
  <property fmtid="{D5CDD505-2E9C-101B-9397-08002B2CF9AE}" pid="13" name="FSC#CFGBAYERN@15.1400:AddrDate">
    <vt:lpwstr/>
  </property>
  <property fmtid="{D5CDD505-2E9C-101B-9397-08002B2CF9AE}" pid="14" name="FSC#CFGBAYERN@15.1400:OwnerGroupOfficeBuilding">
    <vt:lpwstr>Hallstattstraße 1_x000d_
87719 Mindelheim_x000d_
Telefon	08261 9919-0_x000d_
Telefax	08261 9919-4007</vt:lpwstr>
  </property>
  <property fmtid="{D5CDD505-2E9C-101B-9397-08002B2CF9AE}" pid="15" name="FSC#CFGBAYERN@15.1400:OwnerOfficeBuilding">
    <vt:lpwstr>Schönbrunn</vt:lpwstr>
  </property>
  <property fmtid="{D5CDD505-2E9C-101B-9397-08002B2CF9AE}" pid="16" name="FSC#CFGBAYERN@15.1400:OwnerName">
    <vt:lpwstr>Wimmer Richard</vt:lpwstr>
  </property>
  <property fmtid="{D5CDD505-2E9C-101B-9397-08002B2CF9AE}" pid="17" name="FSC#CFGBAYERN@15.1400:OwnerFunction">
    <vt:lpwstr/>
  </property>
  <property fmtid="{D5CDD505-2E9C-101B-9397-08002B2CF9AE}" pid="18" name="FSC#CFGBAYERN@15.1400:OwnerGender">
    <vt:lpwstr>Männlich</vt:lpwstr>
  </property>
  <property fmtid="{D5CDD505-2E9C-101B-9397-08002B2CF9AE}" pid="19" name="FSC#CFGBAYERN@15.1400:OwnerJobTitle">
    <vt:lpwstr>TAR</vt:lpwstr>
  </property>
  <property fmtid="{D5CDD505-2E9C-101B-9397-08002B2CF9AE}" pid="20" name="FSC#CFGBAYERN@15.1400:OwnerSurName">
    <vt:lpwstr>Wimmer</vt:lpwstr>
  </property>
  <property fmtid="{D5CDD505-2E9C-101B-9397-08002B2CF9AE}" pid="21" name="FSC#CFGBAYERN@15.1400:OwnerNameAffix">
    <vt:lpwstr/>
  </property>
  <property fmtid="{D5CDD505-2E9C-101B-9397-08002B2CF9AE}" pid="22" name="FSC#CFGBAYERN@15.1400:OwnerTitle">
    <vt:lpwstr/>
  </property>
  <property fmtid="{D5CDD505-2E9C-101B-9397-08002B2CF9AE}" pid="23" name="FSC#CFGBAYERN@15.1400:OwnerFirstName">
    <vt:lpwstr>Richard</vt:lpwstr>
  </property>
  <property fmtid="{D5CDD505-2E9C-101B-9397-08002B2CF9AE}" pid="24" name="FSC#CFGBAYERN@15.1400:OwnerAdditional1">
    <vt:lpwstr>Richard Wimmer W1</vt:lpwstr>
  </property>
  <property fmtid="{D5CDD505-2E9C-101B-9397-08002B2CF9AE}" pid="25" name="FSC#CFGBAYERN@15.1400:OwnerAdditional2">
    <vt:lpwstr/>
  </property>
  <property fmtid="{D5CDD505-2E9C-101B-9397-08002B2CF9AE}" pid="26" name="FSC#CFGBAYERN@15.1400:OwnerAdditional3">
    <vt:lpwstr/>
  </property>
  <property fmtid="{D5CDD505-2E9C-101B-9397-08002B2CF9AE}" pid="27" name="FSC#CFGBAYERN@15.1400:OwnerAdditional4">
    <vt:lpwstr/>
  </property>
  <property fmtid="{D5CDD505-2E9C-101B-9397-08002B2CF9AE}" pid="28" name="FSC#CFGBAYERN@15.1400:OwnerAdditional5">
    <vt:lpwstr/>
  </property>
  <property fmtid="{D5CDD505-2E9C-101B-9397-08002B2CF9AE}" pid="29" name="FSC#CFGBAYERN@15.1400:EmailOwnerGroup">
    <vt:lpwstr>poststelle@aelf-km.bayern.de</vt:lpwstr>
  </property>
  <property fmtid="{D5CDD505-2E9C-101B-9397-08002B2CF9AE}" pid="30" name="FSC#CFGBAYERN@15.1400:EmailOwner">
    <vt:lpwstr>richard.wimmer@fueak.bayern.de</vt:lpwstr>
  </property>
  <property fmtid="{D5CDD505-2E9C-101B-9397-08002B2CF9AE}" pid="31" name="FSC#CFGBAYERN@15.1400:Recipients">
    <vt:lpwstr>Testbehörde Herr CEO Dr. Mickey Mouse, Hauptstr. 1, 99999 Teststadt </vt:lpwstr>
  </property>
  <property fmtid="{D5CDD505-2E9C-101B-9397-08002B2CF9AE}" pid="32" name="FSC#CFGBAYERN@15.1400:RecipientsBlocked">
    <vt:lpwstr>Testbehörde_x000d_
Herr CEO_x000d_
Dr. Mickey Mouse _x000d_
Hauptstr. 1_x000d_
99999 Teststadt_x000d_
</vt:lpwstr>
  </property>
  <property fmtid="{D5CDD505-2E9C-101B-9397-08002B2CF9AE}" pid="33" name="FSC#CFGBAYERN@15.1400:FaxNumberOwnerGroup">
    <vt:lpwstr>08282 9007 1077</vt:lpwstr>
  </property>
  <property fmtid="{D5CDD505-2E9C-101B-9397-08002B2CF9AE}" pid="34" name="FSC#CFGBAYERN@15.1400:FaxNumberOwner">
    <vt:lpwstr>0871 9522-4399</vt:lpwstr>
  </property>
  <property fmtid="{D5CDD505-2E9C-101B-9397-08002B2CF9AE}" pid="35" name="FSC#CFGBAYERN@15.1400:ForeignNr">
    <vt:lpwstr>RvN-Z3-7272-1-1-1</vt:lpwstr>
  </property>
  <property fmtid="{D5CDD505-2E9C-101B-9397-08002B2CF9AE}" pid="36" name="FSC#CFGBAYERN@15.1400:DocumentName">
    <vt:lpwstr>Test-Beh-L2.2-X-1-1-20</vt:lpwstr>
  </property>
  <property fmtid="{D5CDD505-2E9C-101B-9397-08002B2CF9AE}" pid="37" name="FSC#CFGBAYERN@15.1400:BankDetailsIBANOwnerGroup">
    <vt:lpwstr/>
  </property>
  <property fmtid="{D5CDD505-2E9C-101B-9397-08002B2CF9AE}" pid="38" name="FSC#CFGBAYERN@15.1400:BankDetailsIBANOwner">
    <vt:lpwstr/>
  </property>
  <property fmtid="{D5CDD505-2E9C-101B-9397-08002B2CF9AE}" pid="39" name="FSC#CFGBAYERN@15.1400:BankDetailsNameOwnerGroup">
    <vt:lpwstr/>
  </property>
  <property fmtid="{D5CDD505-2E9C-101B-9397-08002B2CF9AE}" pid="40" name="FSC#CFGBAYERN@15.1400:BankDetailsNameOwner">
    <vt:lpwstr/>
  </property>
  <property fmtid="{D5CDD505-2E9C-101B-9397-08002B2CF9AE}" pid="41" name="FSC#CFGBAYERN@15.1400:BankDetailsOwnerOwnerGroup">
    <vt:lpwstr/>
  </property>
  <property fmtid="{D5CDD505-2E9C-101B-9397-08002B2CF9AE}" pid="42" name="FSC#CFGBAYERN@15.1400:BankDetailsOwnerOwner">
    <vt:lpwstr/>
  </property>
  <property fmtid="{D5CDD505-2E9C-101B-9397-08002B2CF9AE}" pid="43" name="FSC#CFGBAYERN@15.1400:BankDetailsAccountOwnerGroup">
    <vt:lpwstr/>
  </property>
  <property fmtid="{D5CDD505-2E9C-101B-9397-08002B2CF9AE}" pid="44" name="FSC#CFGBAYERN@15.1400:BankDetailsAccountOwner">
    <vt:lpwstr/>
  </property>
  <property fmtid="{D5CDD505-2E9C-101B-9397-08002B2CF9AE}" pid="45" name="FSC#CFGBAYERN@15.1400:CopyRecipients">
    <vt:lpwstr>Herr CEO Dr. Richard Wimmer, Rathausplatz 1, 99999 Musterstadt </vt:lpwstr>
  </property>
  <property fmtid="{D5CDD505-2E9C-101B-9397-08002B2CF9AE}" pid="46" name="FSC#CFGBAYERN@15.1400:CopyRecipientsBlocked">
    <vt:lpwstr>Herr CEO_x000d_
Dr. Richard Wimmer _x000d_
Rathausplatz 1_x000d_
99999 Musterstadt_x000d_
</vt:lpwstr>
  </property>
  <property fmtid="{D5CDD505-2E9C-101B-9397-08002B2CF9AE}" pid="47" name="FSC#CFGBAYERN@15.1400:OrganizationOwnerGroup">
    <vt:lpwstr>Test-Beh-SG1</vt:lpwstr>
  </property>
  <property fmtid="{D5CDD505-2E9C-101B-9397-08002B2CF9AE}" pid="48" name="FSC#CFGBAYERN@15.1400:SignFinalVersionByJobTitle">
    <vt:lpwstr>Technischer Amtsrat</vt:lpwstr>
  </property>
  <property fmtid="{D5CDD505-2E9C-101B-9397-08002B2CF9AE}" pid="49" name="FSC#CFGBAYERN@15.1400:SignFinalVersionByFunction">
    <vt:lpwstr/>
  </property>
  <property fmtid="{D5CDD505-2E9C-101B-9397-08002B2CF9AE}" pid="50" name="FSC#CFGBAYERN@15.1400:SignFinalVersionBySurname">
    <vt:lpwstr>Wimmer</vt:lpwstr>
  </property>
  <property fmtid="{D5CDD505-2E9C-101B-9397-08002B2CF9AE}" pid="51" name="FSC#CFGBAYERN@15.1400:SignFinalVersionByNameAffix">
    <vt:lpwstr/>
  </property>
  <property fmtid="{D5CDD505-2E9C-101B-9397-08002B2CF9AE}" pid="52" name="FSC#CFGBAYERN@15.1400:SignFinalVersionByTitle">
    <vt:lpwstr/>
  </property>
  <property fmtid="{D5CDD505-2E9C-101B-9397-08002B2CF9AE}" pid="53" name="FSC#CFGBAYERN@15.1400:SignFinalVersionByFirstname">
    <vt:lpwstr>Richard</vt:lpwstr>
  </property>
  <property fmtid="{D5CDD505-2E9C-101B-9397-08002B2CF9AE}" pid="54" name="FSC#CFGBAYERN@15.1400:SignApprovedByJobTitle">
    <vt:lpwstr/>
  </property>
  <property fmtid="{D5CDD505-2E9C-101B-9397-08002B2CF9AE}" pid="55" name="FSC#CFGBAYERN@15.1400:SignApprovedByFunction">
    <vt:lpwstr/>
  </property>
  <property fmtid="{D5CDD505-2E9C-101B-9397-08002B2CF9AE}" pid="56" name="FSC#CFGBAYERN@15.1400:SignApprovedBySurname">
    <vt:lpwstr/>
  </property>
  <property fmtid="{D5CDD505-2E9C-101B-9397-08002B2CF9AE}" pid="57" name="FSC#CFGBAYERN@15.1400:SignApprovedByNameAffix">
    <vt:lpwstr/>
  </property>
  <property fmtid="{D5CDD505-2E9C-101B-9397-08002B2CF9AE}" pid="58" name="FSC#CFGBAYERN@15.1400:SignApprovedByTitle">
    <vt:lpwstr/>
  </property>
  <property fmtid="{D5CDD505-2E9C-101B-9397-08002B2CF9AE}" pid="59" name="FSC#CFGBAYERN@15.1400:SignApprovedByFirstname">
    <vt:lpwstr/>
  </property>
  <property fmtid="{D5CDD505-2E9C-101B-9397-08002B2CF9AE}" pid="60" name="FSC#CFGBAYERN@15.1400:SignAcceptDraftByJobTitle">
    <vt:lpwstr/>
  </property>
  <property fmtid="{D5CDD505-2E9C-101B-9397-08002B2CF9AE}" pid="61" name="FSC#CFGBAYERN@15.1400:SignAcceptDraftByFunction">
    <vt:lpwstr/>
  </property>
  <property fmtid="{D5CDD505-2E9C-101B-9397-08002B2CF9AE}" pid="62" name="FSC#CFGBAYERN@15.1400:SignAcceptDraftBySurname">
    <vt:lpwstr/>
  </property>
  <property fmtid="{D5CDD505-2E9C-101B-9397-08002B2CF9AE}" pid="63" name="FSC#CFGBAYERN@15.1400:SignAcceptDraftByNameAffix">
    <vt:lpwstr/>
  </property>
  <property fmtid="{D5CDD505-2E9C-101B-9397-08002B2CF9AE}" pid="64" name="FSC#CFGBAYERN@15.1400:SignAcceptDraftByTitle">
    <vt:lpwstr/>
  </property>
  <property fmtid="{D5CDD505-2E9C-101B-9397-08002B2CF9AE}" pid="65" name="FSC#CFGBAYERN@15.1400:SignAcceptDraftByFirstname">
    <vt:lpwstr/>
  </property>
  <property fmtid="{D5CDD505-2E9C-101B-9397-08002B2CF9AE}" pid="66" name="FSC#CFGBAYERN@15.1400:SignViewedByJobTitle">
    <vt:lpwstr/>
  </property>
  <property fmtid="{D5CDD505-2E9C-101B-9397-08002B2CF9AE}" pid="67" name="FSC#CFGBAYERN@15.1400:SignViewedByFunction">
    <vt:lpwstr/>
  </property>
  <property fmtid="{D5CDD505-2E9C-101B-9397-08002B2CF9AE}" pid="68" name="FSC#CFGBAYERN@15.1400:SignViewedBySurname">
    <vt:lpwstr/>
  </property>
  <property fmtid="{D5CDD505-2E9C-101B-9397-08002B2CF9AE}" pid="69" name="FSC#CFGBAYERN@15.1400:SignViewedByNameAffix">
    <vt:lpwstr/>
  </property>
  <property fmtid="{D5CDD505-2E9C-101B-9397-08002B2CF9AE}" pid="70" name="FSC#CFGBAYERN@15.1400:SignViewedByTitle">
    <vt:lpwstr/>
  </property>
  <property fmtid="{D5CDD505-2E9C-101B-9397-08002B2CF9AE}" pid="71" name="FSC#CFGBAYERN@15.1400:SignViewedByFirstname">
    <vt:lpwstr/>
  </property>
  <property fmtid="{D5CDD505-2E9C-101B-9397-08002B2CF9AE}" pid="72" name="FSC#CFGBAYERN@15.1400:TelNumberOwnerGroup">
    <vt:lpwstr>08282 9007-0</vt:lpwstr>
  </property>
  <property fmtid="{D5CDD505-2E9C-101B-9397-08002B2CF9AE}" pid="73" name="FSC#CFGBAYERN@15.1400:TelNumberOwner">
    <vt:lpwstr>0871 9522-4422</vt:lpwstr>
  </property>
  <property fmtid="{D5CDD505-2E9C-101B-9397-08002B2CF9AE}" pid="74" name="FSC#CFGBAYERN@15.1400:TelNumberOwnerMobile">
    <vt:lpwstr/>
  </property>
  <property fmtid="{D5CDD505-2E9C-101B-9397-08002B2CF9AE}" pid="75" name="FSC#CFGBAYERN@15.1400:TelNumberOwnerPrivate">
    <vt:lpwstr/>
  </property>
  <property fmtid="{D5CDD505-2E9C-101B-9397-08002B2CF9AE}" pid="76" name="FSC#CFGBAYERN@15.1400:ReferredIncomingLetterDate">
    <vt:lpwstr>01.02.2021</vt:lpwstr>
  </property>
  <property fmtid="{D5CDD505-2E9C-101B-9397-08002B2CF9AE}" pid="77" name="FSC#CFGBAYERN@15.1400:RefIerredncomingForeignNr">
    <vt:lpwstr>RvN-Z3-7272-1-1-1</vt:lpwstr>
  </property>
  <property fmtid="{D5CDD505-2E9C-101B-9397-08002B2CF9AE}" pid="78" name="FSC#CFGBAYERN@15.1400:ReferredIncomingFileReference">
    <vt:lpwstr>X-1-1-7</vt:lpwstr>
  </property>
  <property fmtid="{D5CDD505-2E9C-101B-9397-08002B2CF9AE}" pid="79" name="FSC#CFGBAYERN@15.1400:SettlementLetterDate">
    <vt:lpwstr/>
  </property>
  <property fmtid="{D5CDD505-2E9C-101B-9397-08002B2CF9AE}" pid="80" name="FSC#CFGBAYERN@15.1400:URLOwnerGroup">
    <vt:lpwstr>www.aelf-km.bayern.de</vt:lpwstr>
  </property>
  <property fmtid="{D5CDD505-2E9C-101B-9397-08002B2CF9AE}" pid="81" name="FSC#CFGBAYERN@15.1400:TransportConnectionOwnerGroup">
    <vt:lpwstr>Linie 1 Rathaus</vt:lpwstr>
  </property>
  <property fmtid="{D5CDD505-2E9C-101B-9397-08002B2CF9AE}" pid="82" name="FSC#CFGBAYERN@15.1400:OwnerRoomNumber">
    <vt:lpwstr/>
  </property>
  <property fmtid="{D5CDD505-2E9C-101B-9397-08002B2CF9AE}" pid="83" name="FSC#CFGBAYERNEX@15.1800:ProcedureFileReference">
    <vt:lpwstr>X-1-1</vt:lpwstr>
  </property>
  <property fmtid="{D5CDD505-2E9C-101B-9397-08002B2CF9AE}" pid="84" name="FSC#CFGBAYERNEX@15.1800:OwnerSalutationFromGender">
    <vt:lpwstr>Herr</vt:lpwstr>
  </property>
  <property fmtid="{D5CDD505-2E9C-101B-9397-08002B2CF9AE}" pid="85" name="FSC#CFGBAYERNEX@15.1800:SignFinalVersionBy">
    <vt:lpwstr>Richard Wimmer_x000d_
Technischer Amtsrat</vt:lpwstr>
  </property>
  <property fmtid="{D5CDD505-2E9C-101B-9397-08002B2CF9AE}" pid="86" name="FSC#CFGBAYERN@15.1400:SubjectAreaShortTerm">
    <vt:lpwstr>Test</vt:lpwstr>
  </property>
  <property fmtid="{D5CDD505-2E9C-101B-9397-08002B2CF9AE}" pid="87" name="FSC#CFGBAYERN@15.1400:ProcedureBarCode">
    <vt:lpwstr>*COO.4001.130.2.2936230*</vt:lpwstr>
  </property>
  <property fmtid="{D5CDD505-2E9C-101B-9397-08002B2CF9AE}" pid="88" name="FSC#CFGBAYERN@15.1400:ProcedureCreatedOnAt">
    <vt:lpwstr>21.04.2020 16:19:23</vt:lpwstr>
  </property>
  <property fmtid="{D5CDD505-2E9C-101B-9397-08002B2CF9AE}" pid="89" name="FSC#CFGBAYERN@15.1400:CurrentDateTime">
    <vt:lpwstr>26.04.2021 07:09:32</vt:lpwstr>
  </property>
  <property fmtid="{D5CDD505-2E9C-101B-9397-08002B2CF9AE}" pid="90" name="FSC#CFGBAYERN@15.1400:RelatedReferencesSettlement">
    <vt:lpwstr/>
  </property>
  <property fmtid="{D5CDD505-2E9C-101B-9397-08002B2CF9AE}" pid="91" name="FSC#CFGBAYERN@15.1400:AssociatedProcedureTitle">
    <vt:lpwstr>Vorlagentest</vt:lpwstr>
  </property>
  <property fmtid="{D5CDD505-2E9C-101B-9397-08002B2CF9AE}" pid="92" name="FSC#CFGBAYERN@15.1400:SettlementTitle">
    <vt:lpwstr>test</vt:lpwstr>
  </property>
  <property fmtid="{D5CDD505-2E9C-101B-9397-08002B2CF9AE}" pid="93" name="FSC#CFGBAYERN@15.1400:IncomingTitle">
    <vt:lpwstr/>
  </property>
  <property fmtid="{D5CDD505-2E9C-101B-9397-08002B2CF9AE}" pid="94" name="FSC#CFGBAYERN@15.1400:RespoeLongName">
    <vt:lpwstr>Testbehörde SG L2.2</vt:lpwstr>
  </property>
  <property fmtid="{D5CDD505-2E9C-101B-9397-08002B2CF9AE}" pid="95" name="FSC#CFGBAYERN@15.1400:RespoeShortName">
    <vt:lpwstr>Test-Beh-L2.2</vt:lpwstr>
  </property>
  <property fmtid="{D5CDD505-2E9C-101B-9397-08002B2CF9AE}" pid="96" name="FSC#CFGBAYERN@15.1400:RespoeOUSign">
    <vt:lpwstr/>
  </property>
  <property fmtid="{D5CDD505-2E9C-101B-9397-08002B2CF9AE}" pid="97" name="FSC#CFGBAYERN@15.1400:RespoeOrgStreet">
    <vt:lpwstr>Jahnstraße 4</vt:lpwstr>
  </property>
  <property fmtid="{D5CDD505-2E9C-101B-9397-08002B2CF9AE}" pid="98" name="FSC#CFGBAYERN@15.1400:RespoeOrgPobox">
    <vt:lpwstr/>
  </property>
  <property fmtid="{D5CDD505-2E9C-101B-9397-08002B2CF9AE}" pid="99" name="FSC#CFGBAYERN@15.1400:RespoeOrgZipcode">
    <vt:lpwstr>86381</vt:lpwstr>
  </property>
  <property fmtid="{D5CDD505-2E9C-101B-9397-08002B2CF9AE}" pid="100" name="FSC#CFGBAYERN@15.1400:RespoeOrgCity">
    <vt:lpwstr>Krumbach (Schwaben)</vt:lpwstr>
  </property>
  <property fmtid="{D5CDD505-2E9C-101B-9397-08002B2CF9AE}" pid="101" name="FSC#CFGBAYERN@15.1400:RespoeOrgState">
    <vt:lpwstr/>
  </property>
  <property fmtid="{D5CDD505-2E9C-101B-9397-08002B2CF9AE}" pid="102" name="FSC#CFGBAYERN@15.1400:RespoeOrgCountry">
    <vt:lpwstr/>
  </property>
  <property fmtid="{D5CDD505-2E9C-101B-9397-08002B2CF9AE}" pid="103" name="FSC#CFGBAYERN@15.1400:RespoeOrgDesc">
    <vt:lpwstr/>
  </property>
  <property fmtid="{D5CDD505-2E9C-101B-9397-08002B2CF9AE}" pid="104" name="FSC#CFGBAYERN@15.1400:RespoeOrgName">
    <vt:lpwstr>Test-Beh-SG1</vt:lpwstr>
  </property>
  <property fmtid="{D5CDD505-2E9C-101B-9397-08002B2CF9AE}" pid="105" name="FSC#CFGBAYERN@15.1400:RespoeOrgAdditional1">
    <vt:lpwstr/>
  </property>
  <property fmtid="{D5CDD505-2E9C-101B-9397-08002B2CF9AE}" pid="106" name="FSC#CFGBAYERN@15.1400:RespoeOrgAdditional2">
    <vt:lpwstr/>
  </property>
  <property fmtid="{D5CDD505-2E9C-101B-9397-08002B2CF9AE}" pid="107" name="FSC#CFGBAYERN@15.1400:RespoeOrgAdditional3">
    <vt:lpwstr>AELF-KM</vt:lpwstr>
  </property>
  <property fmtid="{D5CDD505-2E9C-101B-9397-08002B2CF9AE}" pid="108" name="FSC#CFGBAYERN@15.1400:RespoeOrgAdditional4">
    <vt:lpwstr/>
  </property>
  <property fmtid="{D5CDD505-2E9C-101B-9397-08002B2CF9AE}" pid="109" name="FSC#CFGBAYERN@15.1400:RespoeOrgAdditional5">
    <vt:lpwstr>Amt für Ernährung, _x000d_
Landwirtschaft und Forsten _x000d_
Krumbach (Schwaben)-Mindelheim</vt:lpwstr>
  </property>
  <property fmtid="{D5CDD505-2E9C-101B-9397-08002B2CF9AE}" pid="110" name="FSC#CFGBAYERN@15.1400:RespoeOrgShortName">
    <vt:lpwstr/>
  </property>
  <property fmtid="{D5CDD505-2E9C-101B-9397-08002B2CF9AE}" pid="111" name="FSC#CFGBAYERN@15.1400:RespoeOrgNameAffix">
    <vt:lpwstr/>
  </property>
  <property fmtid="{D5CDD505-2E9C-101B-9397-08002B2CF9AE}" pid="112" name="FSC#CFGBAYERN@15.1400:SignSignByJobTitle">
    <vt:lpwstr/>
  </property>
  <property fmtid="{D5CDD505-2E9C-101B-9397-08002B2CF9AE}" pid="113" name="FSC#CFGBAYERN@15.1400:SignSignByFunction">
    <vt:lpwstr/>
  </property>
  <property fmtid="{D5CDD505-2E9C-101B-9397-08002B2CF9AE}" pid="114" name="FSC#CFGBAYERN@15.1400:SignSignBySurname">
    <vt:lpwstr/>
  </property>
  <property fmtid="{D5CDD505-2E9C-101B-9397-08002B2CF9AE}" pid="115" name="FSC#CFGBAYERN@15.1400:SignSignByNameAffix">
    <vt:lpwstr/>
  </property>
  <property fmtid="{D5CDD505-2E9C-101B-9397-08002B2CF9AE}" pid="116" name="FSC#CFGBAYERN@15.1400:SignSignByTitle">
    <vt:lpwstr/>
  </property>
  <property fmtid="{D5CDD505-2E9C-101B-9397-08002B2CF9AE}" pid="117" name="FSC#CFGBAYERN@15.1400:SignSignByFirstname">
    <vt:lpwstr/>
  </property>
  <property fmtid="{D5CDD505-2E9C-101B-9397-08002B2CF9AE}" pid="118" name="FSC#CFGBAYERN@15.1400:SignSignAt">
    <vt:lpwstr/>
  </property>
  <property fmtid="{D5CDD505-2E9C-101B-9397-08002B2CF9AE}" pid="119" name="FSC#COOELAK@1.1001:Subject">
    <vt:lpwstr>Testakte</vt:lpwstr>
  </property>
  <property fmtid="{D5CDD505-2E9C-101B-9397-08002B2CF9AE}" pid="120" name="FSC#COOELAK@1.1001:FileReference">
    <vt:lpwstr>X-1</vt:lpwstr>
  </property>
  <property fmtid="{D5CDD505-2E9C-101B-9397-08002B2CF9AE}" pid="121" name="FSC#COOELAK@1.1001:FileRefYear">
    <vt:lpwstr>2020</vt:lpwstr>
  </property>
  <property fmtid="{D5CDD505-2E9C-101B-9397-08002B2CF9AE}" pid="122" name="FSC#COOELAK@1.1001:FileRefOrdinal">
    <vt:lpwstr>1</vt:lpwstr>
  </property>
  <property fmtid="{D5CDD505-2E9C-101B-9397-08002B2CF9AE}" pid="123" name="FSC#COOELAK@1.1001:FileRefOU">
    <vt:lpwstr>Test-Beh</vt:lpwstr>
  </property>
  <property fmtid="{D5CDD505-2E9C-101B-9397-08002B2CF9AE}" pid="124" name="FSC#COOELAK@1.1001:Organization">
    <vt:lpwstr/>
  </property>
  <property fmtid="{D5CDD505-2E9C-101B-9397-08002B2CF9AE}" pid="125" name="FSC#COOELAK@1.1001:Owner">
    <vt:lpwstr>Herr Wimmer</vt:lpwstr>
  </property>
  <property fmtid="{D5CDD505-2E9C-101B-9397-08002B2CF9AE}" pid="126" name="FSC#COOELAK@1.1001:OwnerExtension">
    <vt:lpwstr>4422</vt:lpwstr>
  </property>
  <property fmtid="{D5CDD505-2E9C-101B-9397-08002B2CF9AE}" pid="127" name="FSC#COOELAK@1.1001:OwnerFaxExtension">
    <vt:lpwstr>4399</vt:lpwstr>
  </property>
  <property fmtid="{D5CDD505-2E9C-101B-9397-08002B2CF9AE}" pid="128" name="FSC#COOELAK@1.1001:DispatchedBy">
    <vt:lpwstr/>
  </property>
  <property fmtid="{D5CDD505-2E9C-101B-9397-08002B2CF9AE}" pid="129" name="FSC#COOELAK@1.1001:DispatchedAt">
    <vt:lpwstr/>
  </property>
  <property fmtid="{D5CDD505-2E9C-101B-9397-08002B2CF9AE}" pid="130" name="FSC#COOELAK@1.1001:ApprovedBy">
    <vt:lpwstr>Wimmer Richard</vt:lpwstr>
  </property>
  <property fmtid="{D5CDD505-2E9C-101B-9397-08002B2CF9AE}" pid="131" name="FSC#COOELAK@1.1001:ApprovedAt">
    <vt:lpwstr>23.03.2021</vt:lpwstr>
  </property>
  <property fmtid="{D5CDD505-2E9C-101B-9397-08002B2CF9AE}" pid="132" name="FSC#COOELAK@1.1001:Department">
    <vt:lpwstr>FüAk-Z4 (Sachgebiet Z4 - eGovernment)</vt:lpwstr>
  </property>
  <property fmtid="{D5CDD505-2E9C-101B-9397-08002B2CF9AE}" pid="133" name="FSC#COOELAK@1.1001:CreatedAt">
    <vt:lpwstr>26.04.2021</vt:lpwstr>
  </property>
  <property fmtid="{D5CDD505-2E9C-101B-9397-08002B2CF9AE}" pid="134" name="FSC#COOELAK@1.1001:OU">
    <vt:lpwstr>FüAk (Staatliche Führungsakademie für Ernährung, Landwirtschaft und Forsten)</vt:lpwstr>
  </property>
  <property fmtid="{D5CDD505-2E9C-101B-9397-08002B2CF9AE}" pid="135" name="FSC#COOELAK@1.1001:Priority">
    <vt:lpwstr/>
  </property>
  <property fmtid="{D5CDD505-2E9C-101B-9397-08002B2CF9AE}" pid="136" name="FSC#COOELAK@1.1001:ObjBarCode">
    <vt:lpwstr>*COO.4001.130.2.3603916*</vt:lpwstr>
  </property>
  <property fmtid="{D5CDD505-2E9C-101B-9397-08002B2CF9AE}" pid="137" name="FSC#COOELAK@1.1001:RefBarCode">
    <vt:lpwstr>*COO.4001.130.2.3530158*</vt:lpwstr>
  </property>
  <property fmtid="{D5CDD505-2E9C-101B-9397-08002B2CF9AE}" pid="138" name="FSC#COOELAK@1.1001:FileRefBarCode">
    <vt:lpwstr>*X-1*</vt:lpwstr>
  </property>
  <property fmtid="{D5CDD505-2E9C-101B-9397-08002B2CF9AE}" pid="139" name="FSC#COOELAK@1.1001:ExternalRef">
    <vt:lpwstr>RvN-Z3-7272-1-1-1</vt:lpwstr>
  </property>
  <property fmtid="{D5CDD505-2E9C-101B-9397-08002B2CF9AE}" pid="140" name="FSC#COOELAK@1.1001:IncomingNumber">
    <vt:lpwstr/>
  </property>
  <property fmtid="{D5CDD505-2E9C-101B-9397-08002B2CF9AE}" pid="141" name="FSC#COOELAK@1.1001:IncomingSubject">
    <vt:lpwstr/>
  </property>
  <property fmtid="{D5CDD505-2E9C-101B-9397-08002B2CF9AE}" pid="142" name="FSC#COOELAK@1.1001:ProcessResponsible">
    <vt:lpwstr>Wimmer, Richard, FUEAK</vt:lpwstr>
  </property>
  <property fmtid="{D5CDD505-2E9C-101B-9397-08002B2CF9AE}" pid="143" name="FSC#COOELAK@1.1001:ProcessResponsiblePhone">
    <vt:lpwstr>0871 9522-4422</vt:lpwstr>
  </property>
  <property fmtid="{D5CDD505-2E9C-101B-9397-08002B2CF9AE}" pid="144" name="FSC#COOELAK@1.1001:ProcessResponsibleMail">
    <vt:lpwstr>richard.wimmer@fueak.bayern.de</vt:lpwstr>
  </property>
  <property fmtid="{D5CDD505-2E9C-101B-9397-08002B2CF9AE}" pid="145" name="FSC#COOELAK@1.1001:ProcessResponsibleFax">
    <vt:lpwstr/>
  </property>
  <property fmtid="{D5CDD505-2E9C-101B-9397-08002B2CF9AE}" pid="146" name="FSC#COOELAK@1.1001:ApproverFirstName">
    <vt:lpwstr>Richard</vt:lpwstr>
  </property>
  <property fmtid="{D5CDD505-2E9C-101B-9397-08002B2CF9AE}" pid="147" name="FSC#COOELAK@1.1001:ApproverSurName">
    <vt:lpwstr>Wimmer</vt:lpwstr>
  </property>
  <property fmtid="{D5CDD505-2E9C-101B-9397-08002B2CF9AE}" pid="148" name="FSC#COOELAK@1.1001:ApproverTitle">
    <vt:lpwstr/>
  </property>
  <property fmtid="{D5CDD505-2E9C-101B-9397-08002B2CF9AE}" pid="149" name="FSC#COOELAK@1.1001:ExternalDate">
    <vt:lpwstr/>
  </property>
  <property fmtid="{D5CDD505-2E9C-101B-9397-08002B2CF9AE}" pid="150" name="FSC#COOELAK@1.1001:SettlementApprovedAt">
    <vt:lpwstr>23.03.2021</vt:lpwstr>
  </property>
  <property fmtid="{D5CDD505-2E9C-101B-9397-08002B2CF9AE}" pid="151" name="FSC#COOELAK@1.1001:BaseNumber">
    <vt:lpwstr>X</vt:lpwstr>
  </property>
  <property fmtid="{D5CDD505-2E9C-101B-9397-08002B2CF9AE}" pid="152" name="FSC#COOELAK@1.1001:CurrentUserRolePos">
    <vt:lpwstr>Fachadministration</vt:lpwstr>
  </property>
  <property fmtid="{D5CDD505-2E9C-101B-9397-08002B2CF9AE}" pid="153" name="FSC#COOELAK@1.1001:CurrentUserEmail">
    <vt:lpwstr>richard.wimmer@fueak.bayern.de</vt:lpwstr>
  </property>
  <property fmtid="{D5CDD505-2E9C-101B-9397-08002B2CF9AE}" pid="154" name="FSC#ELAKGOV@1.1001:PersonalSubjGender">
    <vt:lpwstr/>
  </property>
  <property fmtid="{D5CDD505-2E9C-101B-9397-08002B2CF9AE}" pid="155" name="FSC#ELAKGOV@1.1001:PersonalSubjFirstName">
    <vt:lpwstr/>
  </property>
  <property fmtid="{D5CDD505-2E9C-101B-9397-08002B2CF9AE}" pid="156" name="FSC#ELAKGOV@1.1001:PersonalSubjSurName">
    <vt:lpwstr/>
  </property>
  <property fmtid="{D5CDD505-2E9C-101B-9397-08002B2CF9AE}" pid="157" name="FSC#ELAKGOV@1.1001:PersonalSubjSalutation">
    <vt:lpwstr/>
  </property>
  <property fmtid="{D5CDD505-2E9C-101B-9397-08002B2CF9AE}" pid="158" name="FSC#ELAKGOV@1.1001:PersonalSubjAddress">
    <vt:lpwstr/>
  </property>
  <property fmtid="{D5CDD505-2E9C-101B-9397-08002B2CF9AE}" pid="159" name="FSC#ATSTATECFG@1.1001:Office">
    <vt:lpwstr/>
  </property>
  <property fmtid="{D5CDD505-2E9C-101B-9397-08002B2CF9AE}" pid="160" name="FSC#ATSTATECFG@1.1001:Agent">
    <vt:lpwstr>Richard Wimmer</vt:lpwstr>
  </property>
  <property fmtid="{D5CDD505-2E9C-101B-9397-08002B2CF9AE}" pid="161" name="FSC#ATSTATECFG@1.1001:AgentPhone">
    <vt:lpwstr>0871 9522-4422</vt:lpwstr>
  </property>
  <property fmtid="{D5CDD505-2E9C-101B-9397-08002B2CF9AE}" pid="162" name="FSC#ATSTATECFG@1.1001:DepartmentFax">
    <vt:lpwstr>0871 9522-4399</vt:lpwstr>
  </property>
  <property fmtid="{D5CDD505-2E9C-101B-9397-08002B2CF9AE}" pid="163" name="FSC#ATSTATECFG@1.1001:DepartmentEmail">
    <vt:lpwstr>poststelle@fueak.bayern.de</vt:lpwstr>
  </property>
  <property fmtid="{D5CDD505-2E9C-101B-9397-08002B2CF9AE}" pid="164" name="FSC#ATSTATECFG@1.1001:SubfileDate">
    <vt:lpwstr>23.03.2021</vt:lpwstr>
  </property>
  <property fmtid="{D5CDD505-2E9C-101B-9397-08002B2CF9AE}" pid="165" name="FSC#ATSTATECFG@1.1001:SubfileSubject">
    <vt:lpwstr>FüAK</vt:lpwstr>
  </property>
  <property fmtid="{D5CDD505-2E9C-101B-9397-08002B2CF9AE}" pid="166" name="FSC#ATSTATECFG@1.1001:DepartmentZipCode">
    <vt:lpwstr>84030</vt:lpwstr>
  </property>
  <property fmtid="{D5CDD505-2E9C-101B-9397-08002B2CF9AE}" pid="167" name="FSC#ATSTATECFG@1.1001:DepartmentCountry">
    <vt:lpwstr/>
  </property>
  <property fmtid="{D5CDD505-2E9C-101B-9397-08002B2CF9AE}" pid="168" name="FSC#ATSTATECFG@1.1001:DepartmentCity">
    <vt:lpwstr>Landshut</vt:lpwstr>
  </property>
  <property fmtid="{D5CDD505-2E9C-101B-9397-08002B2CF9AE}" pid="169" name="FSC#ATSTATECFG@1.1001:DepartmentStreet">
    <vt:lpwstr>Porschestraße 5 a</vt:lpwstr>
  </property>
  <property fmtid="{D5CDD505-2E9C-101B-9397-08002B2CF9AE}" pid="170" name="FSC#ATSTATECFG@1.1001:DepartmentDVR">
    <vt:lpwstr/>
  </property>
  <property fmtid="{D5CDD505-2E9C-101B-9397-08002B2CF9AE}" pid="171" name="FSC#ATSTATECFG@1.1001:DepartmentUID">
    <vt:lpwstr/>
  </property>
  <property fmtid="{D5CDD505-2E9C-101B-9397-08002B2CF9AE}" pid="172" name="FSC#ATSTATECFG@1.1001:SubfileReference">
    <vt:lpwstr>Test-Beh-L2.2-X-1-1-20</vt:lpwstr>
  </property>
  <property fmtid="{D5CDD505-2E9C-101B-9397-08002B2CF9AE}" pid="173" name="FSC#ATSTATECFG@1.1001:Clause">
    <vt:lpwstr/>
  </property>
  <property fmtid="{D5CDD505-2E9C-101B-9397-08002B2CF9AE}" pid="174" name="FSC#ATSTATECFG@1.1001:ApprovedSignature">
    <vt:lpwstr/>
  </property>
  <property fmtid="{D5CDD505-2E9C-101B-9397-08002B2CF9AE}" pid="175" name="FSC#ATSTATECFG@1.1001:BankAccount">
    <vt:lpwstr/>
  </property>
  <property fmtid="{D5CDD505-2E9C-101B-9397-08002B2CF9AE}" pid="176" name="FSC#ATSTATECFG@1.1001:BankAccountOwner">
    <vt:lpwstr/>
  </property>
  <property fmtid="{D5CDD505-2E9C-101B-9397-08002B2CF9AE}" pid="177" name="FSC#ATSTATECFG@1.1001:BankInstitute">
    <vt:lpwstr>Bayerische Landesbank München</vt:lpwstr>
  </property>
  <property fmtid="{D5CDD505-2E9C-101B-9397-08002B2CF9AE}" pid="178" name="FSC#ATSTATECFG@1.1001:BankAccountID">
    <vt:lpwstr/>
  </property>
  <property fmtid="{D5CDD505-2E9C-101B-9397-08002B2CF9AE}" pid="179" name="FSC#ATSTATECFG@1.1001:BankAccountIBAN">
    <vt:lpwstr>DE75 7005 0000 0001 1903 15</vt:lpwstr>
  </property>
  <property fmtid="{D5CDD505-2E9C-101B-9397-08002B2CF9AE}" pid="180" name="FSC#ATSTATECFG@1.1001:BankAccountBIC">
    <vt:lpwstr>BYLADEMM</vt:lpwstr>
  </property>
  <property fmtid="{D5CDD505-2E9C-101B-9397-08002B2CF9AE}" pid="181" name="FSC#ATSTATECFG@1.1001:BankName">
    <vt:lpwstr/>
  </property>
  <property fmtid="{D5CDD505-2E9C-101B-9397-08002B2CF9AE}" pid="182" name="FSC#COOELAK@1.1001:ObjectAddressees">
    <vt:lpwstr>CEO, Dr. Mickey Mouse, Testbehörde, Hauptstr. 1 , 99999 Teststadt_x000d_
CEO, Dr. Richard Wimmer, Rathausplatz 1 , 99999 Musterstadt</vt:lpwstr>
  </property>
  <property fmtid="{D5CDD505-2E9C-101B-9397-08002B2CF9AE}" pid="183" name="FSC#COOELAK@1.1001:replyreference">
    <vt:lpwstr/>
  </property>
  <property fmtid="{D5CDD505-2E9C-101B-9397-08002B2CF9AE}" pid="184" name="FSC#FSCGOVDE@1.1001:FileRefOUEmail">
    <vt:lpwstr/>
  </property>
  <property fmtid="{D5CDD505-2E9C-101B-9397-08002B2CF9AE}" pid="185" name="FSC#FSCGOVDE@1.1001:ProcedureReference">
    <vt:lpwstr>X-1-1</vt:lpwstr>
  </property>
  <property fmtid="{D5CDD505-2E9C-101B-9397-08002B2CF9AE}" pid="186" name="FSC#FSCGOVDE@1.1001:FileSubject">
    <vt:lpwstr>Testakte</vt:lpwstr>
  </property>
  <property fmtid="{D5CDD505-2E9C-101B-9397-08002B2CF9AE}" pid="187" name="FSC#FSCGOVDE@1.1001:ProcedureSubject">
    <vt:lpwstr>Vorlagentest</vt:lpwstr>
  </property>
  <property fmtid="{D5CDD505-2E9C-101B-9397-08002B2CF9AE}" pid="188" name="FSC#FSCGOVDE@1.1001:SignFinalVersionBy">
    <vt:lpwstr>Wimmer, Richard, FUEAK</vt:lpwstr>
  </property>
  <property fmtid="{D5CDD505-2E9C-101B-9397-08002B2CF9AE}" pid="189" name="FSC#FSCGOVDE@1.1001:SignFinalVersionAt">
    <vt:lpwstr>23.03.2021</vt:lpwstr>
  </property>
  <property fmtid="{D5CDD505-2E9C-101B-9397-08002B2CF9AE}" pid="190" name="FSC#FSCGOVDE@1.1001:ProcedureRefBarCode">
    <vt:lpwstr>*X-1-1*</vt:lpwstr>
  </property>
  <property fmtid="{D5CDD505-2E9C-101B-9397-08002B2CF9AE}" pid="191" name="FSC#FSCGOVDE@1.1001:FileAddSubj">
    <vt:lpwstr/>
  </property>
  <property fmtid="{D5CDD505-2E9C-101B-9397-08002B2CF9AE}" pid="192" name="FSC#FSCGOVDE@1.1001:DocumentSubj">
    <vt:lpwstr>FüAK</vt:lpwstr>
  </property>
  <property fmtid="{D5CDD505-2E9C-101B-9397-08002B2CF9AE}" pid="193" name="FSC#FSCGOVDE@1.1001:FileRel">
    <vt:lpwstr/>
  </property>
  <property fmtid="{D5CDD505-2E9C-101B-9397-08002B2CF9AE}" pid="194" name="FSC#DEPRECONFIG@15.1001:DocumentTitle">
    <vt:lpwstr>test</vt:lpwstr>
  </property>
  <property fmtid="{D5CDD505-2E9C-101B-9397-08002B2CF9AE}" pid="195" name="FSC#DEPRECONFIG@15.1001:ProcedureTitle">
    <vt:lpwstr>Vorlagentest</vt:lpwstr>
  </property>
  <property fmtid="{D5CDD505-2E9C-101B-9397-08002B2CF9AE}" pid="196" name="FSC#DEPRECONFIG@15.1001:AuthorTitle">
    <vt:lpwstr/>
  </property>
  <property fmtid="{D5CDD505-2E9C-101B-9397-08002B2CF9AE}" pid="197" name="FSC#DEPRECONFIG@15.1001:AuthorSalution">
    <vt:lpwstr>Herr</vt:lpwstr>
  </property>
  <property fmtid="{D5CDD505-2E9C-101B-9397-08002B2CF9AE}" pid="198" name="FSC#DEPRECONFIG@15.1001:AuthorName">
    <vt:lpwstr>Richard Wimmer</vt:lpwstr>
  </property>
  <property fmtid="{D5CDD505-2E9C-101B-9397-08002B2CF9AE}" pid="199" name="FSC#DEPRECONFIG@15.1001:AuthorMail">
    <vt:lpwstr>richard.wimmer@fueak.bayern.de</vt:lpwstr>
  </property>
  <property fmtid="{D5CDD505-2E9C-101B-9397-08002B2CF9AE}" pid="200" name="FSC#DEPRECONFIG@15.1001:AuthorTelephone">
    <vt:lpwstr>0871 9522-4422</vt:lpwstr>
  </property>
  <property fmtid="{D5CDD505-2E9C-101B-9397-08002B2CF9AE}" pid="201" name="FSC#DEPRECONFIG@15.1001:AuthorFax">
    <vt:lpwstr>0871 9522-4399</vt:lpwstr>
  </property>
  <property fmtid="{D5CDD505-2E9C-101B-9397-08002B2CF9AE}" pid="202" name="FSC#DEPRECONFIG@15.1001:AuthorOE">
    <vt:lpwstr>Test-Beh-L2.2 (Testbehörde SG L2.2)</vt:lpwstr>
  </property>
  <property fmtid="{D5CDD505-2E9C-101B-9397-08002B2CF9AE}" pid="203" name="FSC#COOSYSTEM@1.1:Container">
    <vt:lpwstr>COO.4001.130.2.3603916</vt:lpwstr>
  </property>
  <property fmtid="{D5CDD505-2E9C-101B-9397-08002B2CF9AE}" pid="204" name="FSC#FSCFOLIO@1.1001:docpropproject">
    <vt:lpwstr/>
  </property>
  <property fmtid="{D5CDD505-2E9C-101B-9397-08002B2CF9AE}" pid="205" name="Logo oben rechts">
    <vt:lpwstr>@oe=OBJECT(::this.referrednumber).CFGBAYERN@15.1400:respoe;@oes=[@oe,@oe.COOSYSTEM@1.1:GetAttributeRecursive(#COOSYSTEM@1.1:grsupergroups)];@oelogo=@oes[COODESK@1.1:objlogoimage!=null][0];@oelogo.COODESK@1.1:objlogoimage;</vt:lpwstr>
  </property>
  <property fmtid="{D5CDD505-2E9C-101B-9397-08002B2CF9AE}" pid="206" name="FSC#CFGBAYERN@15.1400:SignApprovedAt">
    <vt:lpwstr/>
  </property>
  <property fmtid="{D5CDD505-2E9C-101B-9397-08002B2CF9AE}" pid="207" name="FSC#CFGBAYERN@15.1400:SignAcceptDraftAt">
    <vt:lpwstr/>
  </property>
  <property fmtid="{D5CDD505-2E9C-101B-9397-08002B2CF9AE}" pid="208" name="FSC#CFGBAYERN@15.1400:SignViewedAt">
    <vt:lpwstr/>
  </property>
  <property fmtid="{D5CDD505-2E9C-101B-9397-08002B2CF9AE}" pid="209" name="FSC#CCAPRECONFIGG@15.1001:DepartmentON">
    <vt:lpwstr/>
  </property>
  <property fmtid="{D5CDD505-2E9C-101B-9397-08002B2CF9AE}" pid="210" name="FSC#FSCBUILTINSETTINGS@4001.100:stmelf_bezug1Vorgang">
    <vt:lpwstr>123</vt:lpwstr>
  </property>
  <property fmtid="{D5CDD505-2E9C-101B-9397-08002B2CF9AE}" pid="211" name="FSC#FSCBUILTINSETTINGS@4001.100:stmelf_bezug2Vorgang">
    <vt:lpwstr>füak-f1-7292-3-2</vt:lpwstr>
  </property>
  <property fmtid="{D5CDD505-2E9C-101B-9397-08002B2CF9AE}" pid="212" name="FSC#FSCBUILTINSETTINGS@4001.100:ProjektnameVorgang">
    <vt:lpwstr>Alfalter-Düsselbach</vt:lpwstr>
  </property>
  <property fmtid="{D5CDD505-2E9C-101B-9397-08002B2CF9AE}" pid="213" name="FSC#FSCBUILTINSETTINGS@4001.100:VKZLEVorgang">
    <vt:lpwstr>Die Vorsitzende des Vorstandes</vt:lpwstr>
  </property>
  <property fmtid="{D5CDD505-2E9C-101B-9397-08002B2CF9AE}" pid="214" name="FSC#FSCBUILTINSETTINGS@4001.100:VorsitzVorgang">
    <vt:lpwstr>104070</vt:lpwstr>
  </property>
  <property fmtid="{D5CDD505-2E9C-101B-9397-08002B2CF9AE}" pid="215" name="FSC#FSCBUILTINSETTINGS@4001.100:ProjektnameAkte">
    <vt:lpwstr>Alfalter-Düsselbach2</vt:lpwstr>
  </property>
  <property fmtid="{D5CDD505-2E9C-101B-9397-08002B2CF9AE}" pid="216" name="FSC#FSCBUILTINSETTINGS@4001.100:VKZLEAkte">
    <vt:lpwstr>104070</vt:lpwstr>
  </property>
  <property fmtid="{D5CDD505-2E9C-101B-9397-08002B2CF9AE}" pid="217" name="FSC#FSCBUILTINSETTINGS@4001.100:VorsitzAkte">
    <vt:lpwstr>Die Vorsitzende des Vorstandes</vt:lpwstr>
  </property>
</Properties>
</file>